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8EF" w:rsidRPr="006F7FF6" w:rsidRDefault="00852FB9">
      <w:pPr>
        <w:rPr>
          <w:lang w:val="es-CO"/>
        </w:rPr>
      </w:pPr>
      <w:r w:rsidRPr="006F118F">
        <w:rPr>
          <w:noProof/>
          <w:lang w:val="es-CO" w:eastAsia="es-CO"/>
        </w:rPr>
        <w:drawing>
          <wp:anchor distT="0" distB="0" distL="114300" distR="114300" simplePos="0" relativeHeight="251766784" behindDoc="0" locked="0" layoutInCell="1" allowOverlap="1" wp14:anchorId="1118F4DC" wp14:editId="0576583E">
            <wp:simplePos x="0" y="0"/>
            <wp:positionH relativeFrom="column">
              <wp:posOffset>-132080</wp:posOffset>
            </wp:positionH>
            <wp:positionV relativeFrom="paragraph">
              <wp:posOffset>-702161</wp:posOffset>
            </wp:positionV>
            <wp:extent cx="1140786" cy="1294544"/>
            <wp:effectExtent l="0" t="0" r="0" b="1270"/>
            <wp:wrapNone/>
            <wp:docPr id="290" name="Imagen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_1_resume_semana3_mexico_01.png"/>
                    <pic:cNvPicPr/>
                  </pic:nvPicPr>
                  <pic:blipFill rotWithShape="1">
                    <a:blip r:embed="rId10" cstate="print">
                      <a:clrChange>
                        <a:clrFrom>
                          <a:srgbClr val="FBF9FC"/>
                        </a:clrFrom>
                        <a:clrTo>
                          <a:srgbClr val="FBF9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7" b="20381"/>
                    <a:stretch/>
                  </pic:blipFill>
                  <pic:spPr bwMode="auto">
                    <a:xfrm>
                      <a:off x="0" y="0"/>
                      <a:ext cx="1140786" cy="1294544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095" w:rsidRPr="006F118F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67808" behindDoc="1" locked="0" layoutInCell="1" allowOverlap="1" wp14:anchorId="77364A1F" wp14:editId="78C691CD">
                <wp:simplePos x="0" y="0"/>
                <wp:positionH relativeFrom="margin">
                  <wp:posOffset>1243173</wp:posOffset>
                </wp:positionH>
                <wp:positionV relativeFrom="paragraph">
                  <wp:posOffset>-883578</wp:posOffset>
                </wp:positionV>
                <wp:extent cx="4388378" cy="1404620"/>
                <wp:effectExtent l="0" t="0" r="0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83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B358C2" w:rsidRDefault="0027038D" w:rsidP="0043028E">
                            <w:pPr>
                              <w:spacing w:after="0"/>
                              <w:jc w:val="center"/>
                              <w:rPr>
                                <w:rFonts w:ascii="Corbel" w:hAnsi="Corbel"/>
                                <w:color w:val="063C64" w:themeColor="background2" w:themeShade="40"/>
                                <w:sz w:val="36"/>
                                <w:szCs w:val="36"/>
                                <w:lang w:val="es-CO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58C2">
                              <w:rPr>
                                <w:rFonts w:ascii="Corbel" w:hAnsi="Corbel"/>
                                <w:color w:val="063C64" w:themeColor="background2" w:themeShade="40"/>
                                <w:sz w:val="36"/>
                                <w:szCs w:val="36"/>
                                <w:lang w:val="es-CO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MSC VANESSA RODRIGUEZ</w:t>
                            </w:r>
                          </w:p>
                          <w:p w:rsidR="006F118F" w:rsidRPr="0027038D" w:rsidRDefault="0043028E" w:rsidP="0043028E">
                            <w:pPr>
                              <w:spacing w:after="0"/>
                              <w:jc w:val="center"/>
                              <w:rPr>
                                <w:rFonts w:ascii="Corbel" w:hAnsi="Corbel"/>
                                <w:i/>
                                <w:color w:val="212745" w:themeColor="text2"/>
                                <w:sz w:val="30"/>
                                <w:szCs w:val="30"/>
                                <w:lang w:val="es-CO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212745" w:themeColor="text2"/>
                                <w:sz w:val="30"/>
                                <w:szCs w:val="30"/>
                                <w:lang w:val="es-CO"/>
                              </w:rPr>
                              <w:t>Ingeniero de 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364A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7.9pt;margin-top:-69.55pt;width:345.55pt;height:110.6pt;z-index:-251548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" stroked="f">
                <v:textbox style="mso-fit-shape-to-text:t">
                  <w:txbxContent>
                    <w:p w:rsidR="006F118F" w:rsidRPr="00B358C2" w:rsidRDefault="0027038D" w:rsidP="0043028E">
                      <w:pPr>
                        <w:spacing w:after="0"/>
                        <w:jc w:val="center"/>
                        <w:rPr>
                          <w:rFonts w:ascii="Corbel" w:hAnsi="Corbel"/>
                          <w:color w:val="063C64" w:themeColor="background2" w:themeShade="40"/>
                          <w:sz w:val="36"/>
                          <w:szCs w:val="36"/>
                          <w:lang w:val="es-CO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58C2">
                        <w:rPr>
                          <w:rFonts w:ascii="Corbel" w:hAnsi="Corbel"/>
                          <w:color w:val="063C64" w:themeColor="background2" w:themeShade="40"/>
                          <w:sz w:val="36"/>
                          <w:szCs w:val="36"/>
                          <w:lang w:val="es-CO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MSC VANESSA RODRIGUEZ</w:t>
                      </w:r>
                    </w:p>
                    <w:p w:rsidR="006F118F" w:rsidRPr="0027038D" w:rsidRDefault="0043028E" w:rsidP="0043028E">
                      <w:pPr>
                        <w:spacing w:after="0"/>
                        <w:jc w:val="center"/>
                        <w:rPr>
                          <w:rFonts w:ascii="Corbel" w:hAnsi="Corbel"/>
                          <w:i/>
                          <w:color w:val="212745" w:themeColor="text2"/>
                          <w:sz w:val="30"/>
                          <w:szCs w:val="30"/>
                          <w:lang w:val="es-CO"/>
                        </w:rPr>
                      </w:pPr>
                      <w:r>
                        <w:rPr>
                          <w:rFonts w:ascii="Corbel" w:hAnsi="Corbel"/>
                          <w:i/>
                          <w:color w:val="212745" w:themeColor="text2"/>
                          <w:sz w:val="30"/>
                          <w:szCs w:val="30"/>
                          <w:lang w:val="es-CO"/>
                        </w:rPr>
                        <w:t>Ingeniero de proyectos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095" w:rsidRPr="006F118F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4D46021" wp14:editId="1278B92B">
                <wp:simplePos x="0" y="0"/>
                <wp:positionH relativeFrom="column">
                  <wp:posOffset>1191803</wp:posOffset>
                </wp:positionH>
                <wp:positionV relativeFrom="paragraph">
                  <wp:posOffset>-174661</wp:posOffset>
                </wp:positionV>
                <wp:extent cx="6156154" cy="708660"/>
                <wp:effectExtent l="0" t="0" r="16510" b="15240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154" cy="708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38D" w:rsidRPr="00E70A59" w:rsidRDefault="0027038D" w:rsidP="002703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</w:rPr>
                            </w:pPr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Calle </w:t>
                            </w:r>
                            <w:proofErr w:type="spellStart"/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Conde</w:t>
                            </w:r>
                            <w:r w:rsidR="00957B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l</w:t>
                            </w:r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l</w:t>
                            </w:r>
                            <w:proofErr w:type="spellEnd"/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2026, Departamento 1605B. Antofagasta, Chile</w:t>
                            </w:r>
                          </w:p>
                          <w:p w:rsidR="0027038D" w:rsidRPr="00E70A59" w:rsidRDefault="0027038D" w:rsidP="002703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pt-BR"/>
                              </w:rPr>
                              <w:t>+56 9 84704147</w:t>
                            </w:r>
                          </w:p>
                          <w:p w:rsidR="0027038D" w:rsidRPr="00E70A59" w:rsidRDefault="0027038D" w:rsidP="002703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pt-BR"/>
                              </w:rPr>
                              <w:t>https:/ve.linkedin.com/in/vanessa-rodriguez-1985</w:t>
                            </w:r>
                          </w:p>
                          <w:p w:rsidR="0027038D" w:rsidRPr="00E70A59" w:rsidRDefault="0027038D" w:rsidP="0027038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70A5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pt-BR"/>
                              </w:rPr>
                              <w:t>vcrodriguez1985@gmail.com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D46021" id="Rectángulo redondeado 279" o:spid="_x0000_s1027" style="position:absolute;margin-left:93.85pt;margin-top:-13.75pt;width:484.75pt;height:55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" filled="f" strokecolor="#063b63 [814]" strokeweight="1pt">
                <v:stroke joinstyle="miter"/>
                <v:textbox inset="2mm,0,2mm,0">
                  <w:txbxContent>
                    <w:p w:rsidR="0027038D" w:rsidRPr="00E70A59" w:rsidRDefault="0027038D" w:rsidP="002703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</w:rPr>
                      </w:pPr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Calle </w:t>
                      </w:r>
                      <w:proofErr w:type="spellStart"/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Conde</w:t>
                      </w:r>
                      <w:r w:rsidR="00957B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l</w:t>
                      </w:r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l</w:t>
                      </w:r>
                      <w:proofErr w:type="spellEnd"/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2026, Departamento 1605B. Antofagasta, Chile</w:t>
                      </w:r>
                    </w:p>
                    <w:p w:rsidR="0027038D" w:rsidRPr="00E70A59" w:rsidRDefault="0027038D" w:rsidP="002703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pt-BR"/>
                        </w:rPr>
                      </w:pPr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pt-BR"/>
                        </w:rPr>
                        <w:t>+56 9 84704147</w:t>
                      </w:r>
                    </w:p>
                    <w:p w:rsidR="0027038D" w:rsidRPr="00E70A59" w:rsidRDefault="0027038D" w:rsidP="002703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pt-BR"/>
                        </w:rPr>
                      </w:pPr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pt-BR"/>
                        </w:rPr>
                        <w:t>https:/ve.linkedin.com/in/vanessa-rodriguez-1985</w:t>
                      </w:r>
                    </w:p>
                    <w:p w:rsidR="0027038D" w:rsidRPr="00E70A59" w:rsidRDefault="0027038D" w:rsidP="0027038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pt-BR"/>
                        </w:rPr>
                      </w:pPr>
                      <w:r w:rsidRPr="00E70A5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pt-BR"/>
                        </w:rPr>
                        <w:t>vcrodriguez1985@gmail.com</w:t>
                      </w:r>
                    </w:p>
                  </w:txbxContent>
                </v:textbox>
              </v:roundrect>
            </w:pict>
          </mc:Fallback>
        </mc:AlternateContent>
      </w:r>
      <w:r w:rsidR="006F118F" w:rsidRPr="006F118F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774FCD8" wp14:editId="1E14CCDA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22860" b="1778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7AAB" w:rsidRPr="00667AAB" w:rsidRDefault="00667AAB" w:rsidP="00667AAB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4FCD8" id="Rectángulo 278" o:spid="_x0000_s1028" style="position:absolute;margin-left:.75pt;margin-top:-72.35pt;width:32.7pt;height:844.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" fillcolor="#0d77c8 [1614]" strokecolor="#063b63 [814]" strokeweight="1pt">
                <v:textbox>
                  <w:txbxContent>
                    <w:p w:rsidR="00667AAB" w:rsidRPr="00667AAB" w:rsidRDefault="00667AAB" w:rsidP="00667AAB">
                      <w:pPr>
                        <w:jc w:val="center"/>
                        <w:rPr>
                          <w:lang w:val="es-C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7FF6">
        <w:rPr>
          <w:lang w:val="es-CO"/>
        </w:rPr>
        <w:t xml:space="preserve">  </w:t>
      </w:r>
    </w:p>
    <w:p w:rsidR="00BB08EF" w:rsidRDefault="008A0886">
      <w:r w:rsidRPr="006F118F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56A8646" wp14:editId="22AE04D2">
                <wp:simplePos x="0" y="0"/>
                <wp:positionH relativeFrom="margin">
                  <wp:posOffset>-293370</wp:posOffset>
                </wp:positionH>
                <wp:positionV relativeFrom="paragraph">
                  <wp:posOffset>377190</wp:posOffset>
                </wp:positionV>
                <wp:extent cx="6362700" cy="1924050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B81095" w:rsidRDefault="00B81095" w:rsidP="00B8109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Soy ingeniero de proyectos especialista en automatización y control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industrial</w:t>
                            </w:r>
                            <w:r w:rsidR="002046B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, </w:t>
                            </w:r>
                            <w:r w:rsidR="00D6508A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me caracterizo por trabajar </w:t>
                            </w:r>
                            <w:r w:rsidR="00752B6B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en forma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eficiente</w:t>
                            </w:r>
                            <w:r w:rsidR="00401A88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y proactiv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a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  <w:r w:rsidR="002046B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He desarrollado mi car</w:t>
                            </w:r>
                            <w:r w:rsidR="00B02248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rera alrededor de proyectos de inversión de capital 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con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conocimiento general de 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la gestión y desarrollo de </w:t>
                            </w:r>
                            <w:r w:rsidR="005F39CD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lo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s</w:t>
                            </w:r>
                            <w:r w:rsidR="005F39CD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mismos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en la industria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de procesos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.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M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i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c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arrera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inició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como ingeniero de aplicaciones</w:t>
                            </w:r>
                            <w:r w:rsidR="00CF3821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en PLC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e IHM para diferentes facilidades logrando que funcionen en for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ma confiable y segura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. Más adelante 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laboré en la ingeniería, diseño, procura e implementación de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sistemas de automatización y control, 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princi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palmente para la industria del p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etróleo y gas;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tiempo durante el cual desarrolle habilidades importantes como: Comunicación con el cliente, manejo de interesados, control de costo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s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, estimación de presupuesto y manejo de procura. </w:t>
                            </w:r>
                            <w:r w:rsidR="00752B6B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E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n los últimos años</w:t>
                            </w:r>
                            <w:r w:rsidR="00752B6B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,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trabajando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en los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proyectos de inversi</w:t>
                            </w:r>
                            <w:r w:rsidR="00752B6B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ó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n</w:t>
                            </w:r>
                            <w:r w:rsidR="00752B6B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de capital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como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SUFAZ y SUMANDES he tenido la oportunidad de desarrollar soluciones creativas con diferentes contratistas y consultoras de ingeniería 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impulsando </w:t>
                            </w:r>
                            <w:r w:rsidR="00CF3821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los 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proyectos mayores</w:t>
                            </w:r>
                            <w:r w:rsidR="00CF3821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de la organización</w:t>
                            </w:r>
                            <w:r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  <w:r w:rsidR="002046B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2046B5"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Mi mayor reto ha sido 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liderar</w:t>
                            </w:r>
                            <w:r w:rsidR="002046B5"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la disciplina de instrumentación y control en los proyectos 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de Camp</w:t>
                            </w:r>
                            <w:r w:rsidR="003E3309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o</w:t>
                            </w:r>
                            <w:r w:rsidR="002046B5"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="002046B5"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Bosc</w:t>
                            </w:r>
                            <w:r w:rsidR="008A0886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á</w:t>
                            </w:r>
                            <w:r w:rsidR="002046B5"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n</w:t>
                            </w:r>
                            <w:proofErr w:type="spellEnd"/>
                            <w:r w:rsidR="002046B5" w:rsidRPr="00B81095"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  <w:t>, desde el diseño hasta la puesta en marcha desde Marzo 2008 a Mayo 2012.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A864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3.1pt;margin-top:29.7pt;width:501pt;height:15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" filled="f" stroked="f">
                <v:textbox>
                  <w:txbxContent>
                    <w:p w:rsidR="006F118F" w:rsidRPr="00B81095" w:rsidRDefault="00B81095" w:rsidP="00B8109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</w:pP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Soy ingeniero de proyectos especialista en automatización y control 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industrial</w:t>
                      </w:r>
                      <w:r w:rsidR="002046B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, </w:t>
                      </w:r>
                      <w:r w:rsidR="00D6508A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me caracterizo por trabajar </w:t>
                      </w:r>
                      <w:r w:rsidR="00752B6B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en forma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eficiente</w:t>
                      </w:r>
                      <w:r w:rsidR="00401A88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y proactiv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a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.</w:t>
                      </w:r>
                      <w:r w:rsidR="002046B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He desarrollado mi car</w:t>
                      </w:r>
                      <w:r w:rsidR="00B02248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rera alrededor de proyectos de inversión de capital 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con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conocimiento general de 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la gestión y desarrollo de </w:t>
                      </w:r>
                      <w:r w:rsidR="005F39CD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lo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s</w:t>
                      </w:r>
                      <w:r w:rsidR="005F39CD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mismos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en la industria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de procesos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. 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M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i 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c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arrera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inició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como ingeniero de aplicaciones</w:t>
                      </w:r>
                      <w:r w:rsidR="00CF3821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en PLC 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e IHM para diferentes facilidades logrando que funcionen en for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ma confiable y segura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. Más adelante 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laboré en la ingeniería, diseño, procura e implementación de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sistemas de automatización y control, 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princi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palmente para la industria del p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etróleo y gas;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tiempo durante el cual desarrolle habilidades importantes como: Comunicación con el cliente, manejo de interesados, control de costo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s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, estimación de presupuesto y manejo de procura. </w:t>
                      </w:r>
                      <w:r w:rsidR="00752B6B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E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n los últimos años</w:t>
                      </w:r>
                      <w:r w:rsidR="00752B6B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,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trabajando </w:t>
                      </w: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en los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proyectos de inversi</w:t>
                      </w:r>
                      <w:r w:rsidR="00752B6B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ó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n</w:t>
                      </w:r>
                      <w:r w:rsidR="00752B6B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de capital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como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SUFAZ y SUMANDES he tenido la oportunidad de desarrollar soluciones creativas con diferentes contratistas y consultoras de ingeniería 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impulsando </w:t>
                      </w:r>
                      <w:r w:rsidR="00CF3821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los 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proyectos mayores</w:t>
                      </w:r>
                      <w:r w:rsidR="00CF3821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de la organización</w:t>
                      </w:r>
                      <w:r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.</w:t>
                      </w:r>
                      <w:r w:rsidR="002046B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2046B5"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Mi mayor reto ha sido 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liderar</w:t>
                      </w:r>
                      <w:r w:rsidR="002046B5"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la disciplina de instrumentación y control en los proyectos 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de Camp</w:t>
                      </w:r>
                      <w:r w:rsidR="003E3309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o</w:t>
                      </w:r>
                      <w:r w:rsidR="002046B5"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="002046B5"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Bosc</w:t>
                      </w:r>
                      <w:r w:rsidR="008A0886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á</w:t>
                      </w:r>
                      <w:r w:rsidR="002046B5"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n</w:t>
                      </w:r>
                      <w:proofErr w:type="spellEnd"/>
                      <w:r w:rsidR="002046B5" w:rsidRPr="00B81095">
                        <w:rPr>
                          <w:rFonts w:asciiTheme="majorHAnsi" w:hAnsiTheme="majorHAnsi"/>
                          <w:color w:val="515151"/>
                          <w:sz w:val="20"/>
                          <w:szCs w:val="20"/>
                          <w:lang w:val="es-CO"/>
                        </w:rPr>
                        <w:t>, desde el diseño hasta la puesta en marcha desde Marzo 2008 a Mayo 2012.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75A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09E8C24B" wp14:editId="41725B70">
                <wp:simplePos x="0" y="0"/>
                <wp:positionH relativeFrom="column">
                  <wp:posOffset>-280670</wp:posOffset>
                </wp:positionH>
                <wp:positionV relativeFrom="paragraph">
                  <wp:posOffset>5273936</wp:posOffset>
                </wp:positionV>
                <wp:extent cx="6358255" cy="1666875"/>
                <wp:effectExtent l="0" t="0" r="4445" b="0"/>
                <wp:wrapNone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1666875"/>
                          <a:chOff x="89651" y="0"/>
                          <a:chExt cx="6359071" cy="1668226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580" y="297932"/>
                            <a:ext cx="6202142" cy="59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674D" w:rsidRPr="00667AAB" w:rsidRDefault="0090020C" w:rsidP="00EC674D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Gracias a un adecuado seguimiento </w:t>
                              </w:r>
                              <w:r w:rsidR="00D802C0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se completó la instalación de los sistemas de control del tramo A de construcción, es decir seis (6) SIS y un BPCS, la calibración de los instrumentos, su instalación y conexionado. Así como las pruebas de </w:t>
                              </w:r>
                              <w:proofErr w:type="spellStart"/>
                              <w:r w:rsidR="00D802C0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precomisionamiento</w:t>
                              </w:r>
                              <w:proofErr w:type="spellEnd"/>
                              <w:r w:rsidR="00D802C0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Rectángulo redondeado 7"/>
                        <wps:cNvSpPr/>
                        <wps:spPr>
                          <a:xfrm>
                            <a:off x="339032" y="0"/>
                            <a:ext cx="6101080" cy="33904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674D" w:rsidRPr="0090020C" w:rsidRDefault="00D802C0" w:rsidP="00EC674D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90020C"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Inspector de Automatización y Control</w:t>
                              </w:r>
                            </w:p>
                            <w:p w:rsidR="00EC674D" w:rsidRPr="0090020C" w:rsidRDefault="00D802C0" w:rsidP="00EC674D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Enero</w:t>
                              </w:r>
                              <w:r w:rsidR="00EC674D"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201</w:t>
                              </w:r>
                              <w:r w:rsidR="00EC674D"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5</w:t>
                              </w:r>
                              <w:r w:rsidR="00EC674D"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Mayo 2015</w:t>
                              </w:r>
                            </w:p>
                            <w:p w:rsidR="00EC674D" w:rsidRPr="0090020C" w:rsidRDefault="00EC674D" w:rsidP="00EC674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901" y="811645"/>
                            <a:ext cx="5829300" cy="8565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020C" w:rsidRPr="0090020C" w:rsidRDefault="002046B5" w:rsidP="0043028E">
                              <w:pPr>
                                <w:spacing w:after="0"/>
                                <w:jc w:val="both"/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Principales f</w:t>
                              </w:r>
                              <w:r w:rsidR="0090020C" w:rsidRPr="0090020C"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unciones del cargo:</w:t>
                              </w:r>
                            </w:p>
                            <w:p w:rsidR="00EC674D" w:rsidRPr="00B02248" w:rsidRDefault="00D802C0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Plantear soluciones técnicamente viables para problemas durante la construcción.</w:t>
                              </w:r>
                            </w:p>
                            <w:p w:rsidR="00EC674D" w:rsidRPr="00B02248" w:rsidRDefault="00D802C0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Ejecutar los programas de Inspección y pruebas.</w:t>
                              </w:r>
                            </w:p>
                            <w:p w:rsidR="00D802C0" w:rsidRPr="00B02248" w:rsidRDefault="00D802C0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Hacer seguimiento a la actualización de los planos, diagramas y manuales.</w:t>
                              </w:r>
                            </w:p>
                            <w:p w:rsidR="00EC674D" w:rsidRPr="00B02248" w:rsidRDefault="00D802C0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Sustituir </w:t>
                              </w:r>
                              <w:r w:rsidR="003E3309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las ausencias del</w:t>
                              </w: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 </w:t>
                              </w:r>
                              <w:r w:rsidR="00B02248"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Líder</w:t>
                              </w: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 de Construcción.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Rectángulo redondeado 24"/>
                        <wps:cNvSpPr/>
                        <wps:spPr>
                          <a:xfrm>
                            <a:off x="89651" y="164280"/>
                            <a:ext cx="454270" cy="791184"/>
                          </a:xfrm>
                          <a:custGeom>
                            <a:avLst/>
                            <a:gdLst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2505710 w 2505710"/>
                              <a:gd name="connsiteY4" fmla="*/ 864126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738554 w 2505710"/>
                              <a:gd name="connsiteY4" fmla="*/ 430824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336777"/>
                              <a:gd name="connsiteY0" fmla="*/ 172829 h 1036955"/>
                              <a:gd name="connsiteX1" fmla="*/ 172829 w 2336777"/>
                              <a:gd name="connsiteY1" fmla="*/ 0 h 1036955"/>
                              <a:gd name="connsiteX2" fmla="*/ 2332881 w 2336777"/>
                              <a:gd name="connsiteY2" fmla="*/ 0 h 1036955"/>
                              <a:gd name="connsiteX3" fmla="*/ 729664 w 2336777"/>
                              <a:gd name="connsiteY3" fmla="*/ 392636 h 1036955"/>
                              <a:gd name="connsiteX4" fmla="*/ 738554 w 2336777"/>
                              <a:gd name="connsiteY4" fmla="*/ 430824 h 1036955"/>
                              <a:gd name="connsiteX5" fmla="*/ 2332881 w 2336777"/>
                              <a:gd name="connsiteY5" fmla="*/ 1036955 h 1036955"/>
                              <a:gd name="connsiteX6" fmla="*/ 172829 w 2336777"/>
                              <a:gd name="connsiteY6" fmla="*/ 1036955 h 1036955"/>
                              <a:gd name="connsiteX7" fmla="*/ 0 w 2336777"/>
                              <a:gd name="connsiteY7" fmla="*/ 864126 h 1036955"/>
                              <a:gd name="connsiteX8" fmla="*/ 0 w 2336777"/>
                              <a:gd name="connsiteY8" fmla="*/ 172829 h 1036955"/>
                              <a:gd name="connsiteX0" fmla="*/ 0 w 2336758"/>
                              <a:gd name="connsiteY0" fmla="*/ 172829 h 1036955"/>
                              <a:gd name="connsiteX1" fmla="*/ 172829 w 2336758"/>
                              <a:gd name="connsiteY1" fmla="*/ 0 h 1036955"/>
                              <a:gd name="connsiteX2" fmla="*/ 2332881 w 2336758"/>
                              <a:gd name="connsiteY2" fmla="*/ 0 h 1036955"/>
                              <a:gd name="connsiteX3" fmla="*/ 729664 w 2336758"/>
                              <a:gd name="connsiteY3" fmla="*/ 392636 h 1036955"/>
                              <a:gd name="connsiteX4" fmla="*/ 2332881 w 2336758"/>
                              <a:gd name="connsiteY4" fmla="*/ 1036955 h 1036955"/>
                              <a:gd name="connsiteX5" fmla="*/ 172829 w 2336758"/>
                              <a:gd name="connsiteY5" fmla="*/ 1036955 h 1036955"/>
                              <a:gd name="connsiteX6" fmla="*/ 0 w 2336758"/>
                              <a:gd name="connsiteY6" fmla="*/ 864126 h 1036955"/>
                              <a:gd name="connsiteX7" fmla="*/ 0 w 2336758"/>
                              <a:gd name="connsiteY7" fmla="*/ 172829 h 1036955"/>
                              <a:gd name="connsiteX0" fmla="*/ 0 w 2602887"/>
                              <a:gd name="connsiteY0" fmla="*/ 172829 h 1036955"/>
                              <a:gd name="connsiteX1" fmla="*/ 172829 w 2602887"/>
                              <a:gd name="connsiteY1" fmla="*/ 0 h 1036955"/>
                              <a:gd name="connsiteX2" fmla="*/ 2332881 w 2602887"/>
                              <a:gd name="connsiteY2" fmla="*/ 0 h 1036955"/>
                              <a:gd name="connsiteX3" fmla="*/ 2332881 w 2602887"/>
                              <a:gd name="connsiteY3" fmla="*/ 1036955 h 1036955"/>
                              <a:gd name="connsiteX4" fmla="*/ 172829 w 2602887"/>
                              <a:gd name="connsiteY4" fmla="*/ 1036955 h 1036955"/>
                              <a:gd name="connsiteX5" fmla="*/ 0 w 2602887"/>
                              <a:gd name="connsiteY5" fmla="*/ 864126 h 1036955"/>
                              <a:gd name="connsiteX6" fmla="*/ 0 w 2602887"/>
                              <a:gd name="connsiteY6" fmla="*/ 172829 h 1036955"/>
                              <a:gd name="connsiteX0" fmla="*/ 2332881 w 2602887"/>
                              <a:gd name="connsiteY0" fmla="*/ 0 h 1036955"/>
                              <a:gd name="connsiteX1" fmla="*/ 2332881 w 2602887"/>
                              <a:gd name="connsiteY1" fmla="*/ 1036955 h 1036955"/>
                              <a:gd name="connsiteX2" fmla="*/ 172829 w 2602887"/>
                              <a:gd name="connsiteY2" fmla="*/ 1036955 h 1036955"/>
                              <a:gd name="connsiteX3" fmla="*/ 0 w 2602887"/>
                              <a:gd name="connsiteY3" fmla="*/ 864126 h 1036955"/>
                              <a:gd name="connsiteX4" fmla="*/ 0 w 2602887"/>
                              <a:gd name="connsiteY4" fmla="*/ 172829 h 1036955"/>
                              <a:gd name="connsiteX5" fmla="*/ 172829 w 2602887"/>
                              <a:gd name="connsiteY5" fmla="*/ 0 h 1036955"/>
                              <a:gd name="connsiteX6" fmla="*/ 2424317 w 2602887"/>
                              <a:gd name="connsiteY6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68740 w 2332881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15974 w 2332881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515974 w 996149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348841 w 996149"/>
                              <a:gd name="connsiteY5" fmla="*/ 0 h 1036955"/>
                              <a:gd name="connsiteX0" fmla="*/ 607932 w 607932"/>
                              <a:gd name="connsiteY0" fmla="*/ 1036955 h 1036955"/>
                              <a:gd name="connsiteX1" fmla="*/ 172829 w 607932"/>
                              <a:gd name="connsiteY1" fmla="*/ 1036955 h 1036955"/>
                              <a:gd name="connsiteX2" fmla="*/ 0 w 607932"/>
                              <a:gd name="connsiteY2" fmla="*/ 864126 h 1036955"/>
                              <a:gd name="connsiteX3" fmla="*/ 0 w 607932"/>
                              <a:gd name="connsiteY3" fmla="*/ 172829 h 1036955"/>
                              <a:gd name="connsiteX4" fmla="*/ 172829 w 607932"/>
                              <a:gd name="connsiteY4" fmla="*/ 0 h 1036955"/>
                              <a:gd name="connsiteX5" fmla="*/ 348841 w 607932"/>
                              <a:gd name="connsiteY5" fmla="*/ 0 h 10369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7932" h="1036955">
                                <a:moveTo>
                                  <a:pt x="607932" y="1036955"/>
                                </a:moveTo>
                                <a:lnTo>
                                  <a:pt x="172829" y="1036955"/>
                                </a:lnTo>
                                <a:cubicBezTo>
                                  <a:pt x="77378" y="1036955"/>
                                  <a:pt x="0" y="959577"/>
                                  <a:pt x="0" y="864126"/>
                                </a:cubicBezTo>
                                <a:lnTo>
                                  <a:pt x="0" y="172829"/>
                                </a:lnTo>
                                <a:cubicBezTo>
                                  <a:pt x="0" y="77378"/>
                                  <a:pt x="77378" y="0"/>
                                  <a:pt x="172829" y="0"/>
                                </a:cubicBezTo>
                                <a:lnTo>
                                  <a:pt x="348841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accent2"/>
                            </a:solidFill>
                            <a:headEnd type="oval"/>
                            <a:tailEnd type="non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8C24B" id="Grupo 41" o:spid="_x0000_s1030" style="position:absolute;margin-left:-22.1pt;margin-top:415.25pt;width:500.65pt;height:131.25pt;z-index:251828224;mso-width-relative:margin;mso-height-relative:margin" coordorigin="896" coordsize="63590,1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">
                <v:shape id="_x0000_s1031" type="#_x0000_t202" style="position:absolute;left:2465;top:2979;width:62022;height:5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C674D" w:rsidRPr="00667AAB" w:rsidRDefault="0090020C" w:rsidP="00EC674D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Gracias a un adecuado seguimiento </w:t>
                        </w:r>
                        <w:r w:rsidR="00D802C0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se completó la instalación de los sistemas de control del tramo A de construcción, es decir seis (6) SIS y un BPCS, la calibración de los instrumentos, su instalación y conexionado. Así como las pruebas de </w:t>
                        </w:r>
                        <w:proofErr w:type="spellStart"/>
                        <w:r w:rsidR="00D802C0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precomisionamiento</w:t>
                        </w:r>
                        <w:proofErr w:type="spellEnd"/>
                        <w:r w:rsidR="00D802C0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.</w:t>
                        </w:r>
                      </w:p>
                    </w:txbxContent>
                  </v:textbox>
                </v:shape>
                <v:roundrect id="Rectángulo redondeado 7" o:spid="_x0000_s1032" style="position:absolute;left:3390;width:61011;height:33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IU5cQA&#10;AADaAAAADwAAAGRycy9kb3ducmV2LnhtbESPT4vCMBTE74LfITxhL6LprlalaxRZXRA8+efi7dG8&#10;bYvNS21ird/eLAgeh5n5DTNftqYUDdWusKzgcxiBIE6tLjhTcDr+DmYgnEfWWFomBQ9ysFx0O3NM&#10;tL3znpqDz0SAsEtQQe59lUjp0pwMuqGtiIP3Z2uDPsg6k7rGe4CbUn5F0UQaLDgs5FjRT07p5XAz&#10;Cpq+3cTpdXK78uUxW+1G5/W4jJX66LWrbxCeWv8Ov9pbrWAK/1fCD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iFOXEAAAA2gAAAA8AAAAAAAAAAAAAAAAAmAIAAGRycy9k&#10;b3ducmV2LnhtbFBLBQYAAAAABAAEAPUAAACJAwAAAAA=&#10;" filled="f" strokecolor="#5eccf3 [3205]" strokeweight="1pt">
                  <v:stroke joinstyle="miter"/>
                  <v:textbox inset="1mm,0,2mm,0">
                    <w:txbxContent>
                      <w:p w:rsidR="00EC674D" w:rsidRPr="0090020C" w:rsidRDefault="00D802C0" w:rsidP="00EC674D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</w:pPr>
                        <w:r w:rsidRPr="0090020C"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Inspector de Automatización y Control</w:t>
                        </w:r>
                      </w:p>
                      <w:p w:rsidR="00EC674D" w:rsidRPr="0090020C" w:rsidRDefault="00D802C0" w:rsidP="00EC674D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Enero</w:t>
                        </w:r>
                        <w:r w:rsidR="00EC674D"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201</w:t>
                        </w:r>
                        <w:r w:rsidR="00EC674D"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5</w:t>
                        </w:r>
                        <w:r w:rsidR="00EC674D"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– 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Mayo 2015</w:t>
                        </w:r>
                      </w:p>
                      <w:p w:rsidR="00EC674D" w:rsidRPr="0090020C" w:rsidRDefault="00EC674D" w:rsidP="00EC674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_x0000_s1033" type="#_x0000_t202" style="position:absolute;left:5959;top:8116;width:58293;height:8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90020C" w:rsidRPr="0090020C" w:rsidRDefault="002046B5" w:rsidP="0043028E">
                        <w:pPr>
                          <w:spacing w:after="0"/>
                          <w:jc w:val="both"/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Principales f</w:t>
                        </w:r>
                        <w:r w:rsidR="0090020C" w:rsidRPr="0090020C"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unciones del cargo:</w:t>
                        </w:r>
                      </w:p>
                      <w:p w:rsidR="00EC674D" w:rsidRPr="00B02248" w:rsidRDefault="00D802C0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Plantear soluciones técnicamente viables para problemas durante la construcción.</w:t>
                        </w:r>
                      </w:p>
                      <w:p w:rsidR="00EC674D" w:rsidRPr="00B02248" w:rsidRDefault="00D802C0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Ejecutar los programas de Inspección y pruebas.</w:t>
                        </w:r>
                      </w:p>
                      <w:p w:rsidR="00D802C0" w:rsidRPr="00B02248" w:rsidRDefault="00D802C0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Hacer seguimiento a la actualización de los planos, diagramas y manuales.</w:t>
                        </w:r>
                      </w:p>
                      <w:p w:rsidR="00EC674D" w:rsidRPr="00B02248" w:rsidRDefault="00D802C0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Sustituir </w:t>
                        </w:r>
                        <w:r w:rsidR="003E3309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las ausencias del</w:t>
                        </w: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 </w:t>
                        </w:r>
                        <w:r w:rsidR="00B02248"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Líder</w:t>
                        </w: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 de Construcción.</w:t>
                        </w:r>
                      </w:p>
                    </w:txbxContent>
                  </v:textbox>
                </v:shape>
                <v:shape id="Rectángulo redondeado 24" o:spid="_x0000_s1034" style="position:absolute;left:896;top:1642;width:4543;height:7912;visibility:visible;mso-wrap-style:square;v-text-anchor:middle" coordsize="607932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WOMMA&#10;AADbAAAADwAAAGRycy9kb3ducmV2LnhtbESPQYvCMBSE74L/IbwFb5quh7VbjbIKsqIIW/Xi7dE8&#10;27LNS22i1n9vBMHjMDPfMJNZaypxpcaVlhV8DiIQxJnVJecKDvtlPwbhPLLGyjIpuJOD2bTbmWCi&#10;7Y1Tuu58LgKEXYIKCu/rREqXFWTQDWxNHLyTbQz6IJtc6gZvAW4qOYyiL2mw5LBQYE2LgrL/3cUo&#10;WM1/z/d1uomZtt9/+y3G+jh3SvU+2p8xCE+tf4df7ZVWMBzB80v4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vWOMMAAADbAAAADwAAAAAAAAAAAAAAAACYAgAAZHJzL2Rv&#10;d25yZXYueG1sUEsFBgAAAAAEAAQA9QAAAIgDAAAAAA==&#10;" path="m607932,1036955r-435103,c77378,1036955,,959577,,864126l,172829c,77378,77378,,172829,l348841,e" filled="f" strokecolor="#5eccf3 [3205]" strokeweight="1pt">
                  <v:stroke startarrow="oval" joinstyle="miter"/>
                  <v:path arrowok="t" o:connecttype="custom" o:connectlocs="454270,791184;129144,791184;0,659318;0,131866;129144,0;260667,0" o:connectangles="0,0,0,0,0,0"/>
                </v:shape>
              </v:group>
            </w:pict>
          </mc:Fallback>
        </mc:AlternateContent>
      </w:r>
      <w:r w:rsidR="00D3375A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5B2AA743" wp14:editId="0E5F8B70">
                <wp:simplePos x="0" y="0"/>
                <wp:positionH relativeFrom="column">
                  <wp:posOffset>-280894</wp:posOffset>
                </wp:positionH>
                <wp:positionV relativeFrom="paragraph">
                  <wp:posOffset>3037168</wp:posOffset>
                </wp:positionV>
                <wp:extent cx="6353810" cy="2163482"/>
                <wp:effectExtent l="0" t="0" r="8890" b="0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3810" cy="2163482"/>
                          <a:chOff x="101609" y="20569"/>
                          <a:chExt cx="6354342" cy="2166131"/>
                        </a:xfrm>
                      </wpg:grpSpPr>
                      <wps:wsp>
                        <wps:cNvPr id="3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7056" y="339129"/>
                            <a:ext cx="6188895" cy="945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118F" w:rsidRPr="00667AAB" w:rsidRDefault="0090020C" w:rsidP="006F118F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Se finalizó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la ingeniería de detalle para el pro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</w:rPr>
                                <w:t>yecto “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Reemplazo </w:t>
                              </w:r>
                              <w:r w:rsidR="00B0224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Poliducto 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SUMANDES”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gracias a una planificación adecuada de los trabajos y </w:t>
                              </w: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manejo de 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los interesados.</w:t>
                              </w:r>
                              <w:r w:rsidR="00EC674D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Se realizó la compra de los equipos de largo tiempo de entrega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. Así mismo, para el proyecto SUFAZ se desarrollaron especificaciones 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técnicas</w:t>
                              </w:r>
                              <w:r w:rsidR="0033773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para 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los 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cambios de alcance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p</w:t>
                              </w:r>
                              <w:r w:rsidR="00667AAB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ara los contratos de construcción existentes</w:t>
                              </w:r>
                              <w:r w:rsidR="00EC674D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.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S</w:t>
                              </w:r>
                              <w:r w:rsidR="00EC674D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e completó la revisión de la 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documentación “Como construido” </w:t>
                              </w:r>
                              <w:r w:rsidR="00EC674D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de</w:t>
                              </w:r>
                              <w:r w:rsidR="0043028E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las facilidades </w:t>
                              </w:r>
                              <w:r w:rsidR="00EC674D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listos para pruebas SAT.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3" name="Rectángulo redondeado 333"/>
                        <wps:cNvSpPr/>
                        <wps:spPr>
                          <a:xfrm>
                            <a:off x="359566" y="20569"/>
                            <a:ext cx="6095715" cy="33912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67AAB" w:rsidRPr="0090020C" w:rsidRDefault="00667AAB" w:rsidP="00AF704D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90020C"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Ingeniero de Instrumentación y control (Líder de disciplina)</w:t>
                              </w:r>
                            </w:p>
                            <w:p w:rsidR="00667AAB" w:rsidRPr="0090020C" w:rsidRDefault="00667AAB" w:rsidP="00E92EBC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Mayo de 201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5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Septiembre 2016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17994" y="1160099"/>
                            <a:ext cx="5817447" cy="1026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3028E" w:rsidRPr="0043028E" w:rsidRDefault="002046B5" w:rsidP="0043028E">
                              <w:pPr>
                                <w:spacing w:after="0"/>
                                <w:jc w:val="both"/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Principales f</w:t>
                              </w:r>
                              <w:r w:rsidR="0043028E" w:rsidRPr="0043028E"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unciones del cargo: </w:t>
                              </w:r>
                            </w:p>
                            <w:p w:rsidR="00C54257" w:rsidRPr="00B02248" w:rsidRDefault="00EC674D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Coordinar las actividades del equipo de ingeniería de instrumentación y control.</w:t>
                              </w:r>
                            </w:p>
                            <w:p w:rsidR="00C54257" w:rsidRPr="00B02248" w:rsidRDefault="00EC674D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Asesorar técnicamente al proyecto en asuntos relacionados con la especialidad.</w:t>
                              </w:r>
                            </w:p>
                            <w:p w:rsidR="00EC674D" w:rsidRPr="00B02248" w:rsidRDefault="00EC674D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Participar en la evaluación de nuevas tecnologías.</w:t>
                              </w:r>
                            </w:p>
                            <w:p w:rsidR="00CF3821" w:rsidRDefault="00EC674D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Participar en el análisis técnico económico de ofertas de equipos de instrumentación y control</w:t>
                              </w:r>
                              <w:r w:rsidR="00CF3821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 (Nacionales e internacionales)</w:t>
                              </w: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.</w:t>
                              </w:r>
                            </w:p>
                            <w:p w:rsidR="00D3375A" w:rsidRPr="00B02248" w:rsidRDefault="00D3375A" w:rsidP="0043028E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Sustituir </w:t>
                              </w:r>
                              <w:r w:rsidR="003E3309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las ausencias del </w:t>
                              </w:r>
                              <w:r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Líder de ingeniería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Rectángulo redondeado 24"/>
                        <wps:cNvSpPr/>
                        <wps:spPr>
                          <a:xfrm>
                            <a:off x="101609" y="154130"/>
                            <a:ext cx="454250" cy="1130201"/>
                          </a:xfrm>
                          <a:custGeom>
                            <a:avLst/>
                            <a:gdLst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2505710 w 2505710"/>
                              <a:gd name="connsiteY4" fmla="*/ 864126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738554 w 2505710"/>
                              <a:gd name="connsiteY4" fmla="*/ 430824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336777"/>
                              <a:gd name="connsiteY0" fmla="*/ 172829 h 1036955"/>
                              <a:gd name="connsiteX1" fmla="*/ 172829 w 2336777"/>
                              <a:gd name="connsiteY1" fmla="*/ 0 h 1036955"/>
                              <a:gd name="connsiteX2" fmla="*/ 2332881 w 2336777"/>
                              <a:gd name="connsiteY2" fmla="*/ 0 h 1036955"/>
                              <a:gd name="connsiteX3" fmla="*/ 729664 w 2336777"/>
                              <a:gd name="connsiteY3" fmla="*/ 392636 h 1036955"/>
                              <a:gd name="connsiteX4" fmla="*/ 738554 w 2336777"/>
                              <a:gd name="connsiteY4" fmla="*/ 430824 h 1036955"/>
                              <a:gd name="connsiteX5" fmla="*/ 2332881 w 2336777"/>
                              <a:gd name="connsiteY5" fmla="*/ 1036955 h 1036955"/>
                              <a:gd name="connsiteX6" fmla="*/ 172829 w 2336777"/>
                              <a:gd name="connsiteY6" fmla="*/ 1036955 h 1036955"/>
                              <a:gd name="connsiteX7" fmla="*/ 0 w 2336777"/>
                              <a:gd name="connsiteY7" fmla="*/ 864126 h 1036955"/>
                              <a:gd name="connsiteX8" fmla="*/ 0 w 2336777"/>
                              <a:gd name="connsiteY8" fmla="*/ 172829 h 1036955"/>
                              <a:gd name="connsiteX0" fmla="*/ 0 w 2336758"/>
                              <a:gd name="connsiteY0" fmla="*/ 172829 h 1036955"/>
                              <a:gd name="connsiteX1" fmla="*/ 172829 w 2336758"/>
                              <a:gd name="connsiteY1" fmla="*/ 0 h 1036955"/>
                              <a:gd name="connsiteX2" fmla="*/ 2332881 w 2336758"/>
                              <a:gd name="connsiteY2" fmla="*/ 0 h 1036955"/>
                              <a:gd name="connsiteX3" fmla="*/ 729664 w 2336758"/>
                              <a:gd name="connsiteY3" fmla="*/ 392636 h 1036955"/>
                              <a:gd name="connsiteX4" fmla="*/ 2332881 w 2336758"/>
                              <a:gd name="connsiteY4" fmla="*/ 1036955 h 1036955"/>
                              <a:gd name="connsiteX5" fmla="*/ 172829 w 2336758"/>
                              <a:gd name="connsiteY5" fmla="*/ 1036955 h 1036955"/>
                              <a:gd name="connsiteX6" fmla="*/ 0 w 2336758"/>
                              <a:gd name="connsiteY6" fmla="*/ 864126 h 1036955"/>
                              <a:gd name="connsiteX7" fmla="*/ 0 w 2336758"/>
                              <a:gd name="connsiteY7" fmla="*/ 172829 h 1036955"/>
                              <a:gd name="connsiteX0" fmla="*/ 0 w 2602887"/>
                              <a:gd name="connsiteY0" fmla="*/ 172829 h 1036955"/>
                              <a:gd name="connsiteX1" fmla="*/ 172829 w 2602887"/>
                              <a:gd name="connsiteY1" fmla="*/ 0 h 1036955"/>
                              <a:gd name="connsiteX2" fmla="*/ 2332881 w 2602887"/>
                              <a:gd name="connsiteY2" fmla="*/ 0 h 1036955"/>
                              <a:gd name="connsiteX3" fmla="*/ 2332881 w 2602887"/>
                              <a:gd name="connsiteY3" fmla="*/ 1036955 h 1036955"/>
                              <a:gd name="connsiteX4" fmla="*/ 172829 w 2602887"/>
                              <a:gd name="connsiteY4" fmla="*/ 1036955 h 1036955"/>
                              <a:gd name="connsiteX5" fmla="*/ 0 w 2602887"/>
                              <a:gd name="connsiteY5" fmla="*/ 864126 h 1036955"/>
                              <a:gd name="connsiteX6" fmla="*/ 0 w 2602887"/>
                              <a:gd name="connsiteY6" fmla="*/ 172829 h 1036955"/>
                              <a:gd name="connsiteX0" fmla="*/ 2332881 w 2602887"/>
                              <a:gd name="connsiteY0" fmla="*/ 0 h 1036955"/>
                              <a:gd name="connsiteX1" fmla="*/ 2332881 w 2602887"/>
                              <a:gd name="connsiteY1" fmla="*/ 1036955 h 1036955"/>
                              <a:gd name="connsiteX2" fmla="*/ 172829 w 2602887"/>
                              <a:gd name="connsiteY2" fmla="*/ 1036955 h 1036955"/>
                              <a:gd name="connsiteX3" fmla="*/ 0 w 2602887"/>
                              <a:gd name="connsiteY3" fmla="*/ 864126 h 1036955"/>
                              <a:gd name="connsiteX4" fmla="*/ 0 w 2602887"/>
                              <a:gd name="connsiteY4" fmla="*/ 172829 h 1036955"/>
                              <a:gd name="connsiteX5" fmla="*/ 172829 w 2602887"/>
                              <a:gd name="connsiteY5" fmla="*/ 0 h 1036955"/>
                              <a:gd name="connsiteX6" fmla="*/ 2424317 w 2602887"/>
                              <a:gd name="connsiteY6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68740 w 2332881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15974 w 2332881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515974 w 996149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348841 w 996149"/>
                              <a:gd name="connsiteY5" fmla="*/ 0 h 1036955"/>
                              <a:gd name="connsiteX0" fmla="*/ 607932 w 607932"/>
                              <a:gd name="connsiteY0" fmla="*/ 1036955 h 1036955"/>
                              <a:gd name="connsiteX1" fmla="*/ 172829 w 607932"/>
                              <a:gd name="connsiteY1" fmla="*/ 1036955 h 1036955"/>
                              <a:gd name="connsiteX2" fmla="*/ 0 w 607932"/>
                              <a:gd name="connsiteY2" fmla="*/ 864126 h 1036955"/>
                              <a:gd name="connsiteX3" fmla="*/ 0 w 607932"/>
                              <a:gd name="connsiteY3" fmla="*/ 172829 h 1036955"/>
                              <a:gd name="connsiteX4" fmla="*/ 172829 w 607932"/>
                              <a:gd name="connsiteY4" fmla="*/ 0 h 1036955"/>
                              <a:gd name="connsiteX5" fmla="*/ 348841 w 607932"/>
                              <a:gd name="connsiteY5" fmla="*/ 0 h 10369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7932" h="1036955">
                                <a:moveTo>
                                  <a:pt x="607932" y="1036955"/>
                                </a:moveTo>
                                <a:lnTo>
                                  <a:pt x="172829" y="1036955"/>
                                </a:lnTo>
                                <a:cubicBezTo>
                                  <a:pt x="77378" y="1036955"/>
                                  <a:pt x="0" y="959577"/>
                                  <a:pt x="0" y="864126"/>
                                </a:cubicBezTo>
                                <a:lnTo>
                                  <a:pt x="0" y="172829"/>
                                </a:lnTo>
                                <a:cubicBezTo>
                                  <a:pt x="0" y="77378"/>
                                  <a:pt x="77378" y="0"/>
                                  <a:pt x="172829" y="0"/>
                                </a:cubicBezTo>
                                <a:lnTo>
                                  <a:pt x="348841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accent2"/>
                            </a:solidFill>
                            <a:headEnd type="oval"/>
                            <a:tailEnd type="non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2AA743" id="Grupo 42" o:spid="_x0000_s1035" style="position:absolute;margin-left:-22.1pt;margin-top:239.15pt;width:500.3pt;height:170.35pt;z-index:251817984;mso-width-relative:margin;mso-height-relative:margin" coordorigin="1016,205" coordsize="63543,2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">
                <v:shape id="_x0000_s1036" type="#_x0000_t202" style="position:absolute;left:2670;top:3391;width:61889;height:9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aAUM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ptMJ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mgFDEAAAA3AAAAA8AAAAAAAAAAAAAAAAAmAIAAGRycy9k&#10;b3ducmV2LnhtbFBLBQYAAAAABAAEAPUAAACJAwAAAAA=&#10;" filled="f" stroked="f">
                  <v:textbox>
                    <w:txbxContent>
                      <w:p w:rsidR="006F118F" w:rsidRPr="00667AAB" w:rsidRDefault="0090020C" w:rsidP="006F118F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Se finalizó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la ingeniería de detalle para el pro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</w:rPr>
                          <w:t>yecto “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Reemplazo </w:t>
                        </w:r>
                        <w:r w:rsidR="00B0224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Poliducto 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SUMANDES”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gracias a una planificación adecuada de los trabajos y </w:t>
                        </w: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manejo de 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los interesados.</w:t>
                        </w:r>
                        <w:r w:rsidR="00EC674D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Se realizó la compra de los equipos de largo tiempo de entrega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. Así mismo, para el proyecto SUFAZ se desarrollaron especificaciones 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técnicas</w:t>
                        </w:r>
                        <w:r w:rsidR="0033773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para 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los 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cambios de alcance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p</w:t>
                        </w:r>
                        <w:r w:rsidR="00667AAB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ara los contratos de construcción existentes</w:t>
                        </w:r>
                        <w:r w:rsidR="00EC674D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.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S</w:t>
                        </w:r>
                        <w:r w:rsidR="00EC674D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e completó la revisión de la 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documentación “Como construido” </w:t>
                        </w:r>
                        <w:r w:rsidR="00EC674D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de</w:t>
                        </w:r>
                        <w:r w:rsidR="0043028E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las facilidades </w:t>
                        </w:r>
                        <w:r w:rsidR="00EC674D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listos para pruebas SAT.</w:t>
                        </w:r>
                      </w:p>
                    </w:txbxContent>
                  </v:textbox>
                </v:shape>
                <v:roundrect id="Rectángulo redondeado 333" o:spid="_x0000_s1037" style="position:absolute;left:3595;top:205;width:60957;height:339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HvosUA&#10;AADcAAAADwAAAGRycy9kb3ducmV2LnhtbESPT4vCMBTE78J+h/CEvYimu1WRahTxDwietuvF26N5&#10;tsXmpTax1m9vFhY8DjPzG2ax6kwlWmpcaVnB1ygCQZxZXXKu4PS7H85AOI+ssbJMCp7kYLX86C0w&#10;0fbBP9SmPhcBwi5BBYX3dSKlywoy6Ea2Jg7exTYGfZBNLnWDjwA3lfyOoqk0WHJYKLCmTUHZNb0b&#10;Be3A7ibZbXq/8fU5Wx/j83ZcTZT67HfrOQhPnX+H/9sHrSCOY/g7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se+ixQAAANwAAAAPAAAAAAAAAAAAAAAAAJgCAABkcnMv&#10;ZG93bnJldi54bWxQSwUGAAAAAAQABAD1AAAAigMAAAAA&#10;" filled="f" strokecolor="#5eccf3 [3205]" strokeweight="1pt">
                  <v:stroke joinstyle="miter"/>
                  <v:textbox inset="1mm,0,2mm,0">
                    <w:txbxContent>
                      <w:p w:rsidR="00667AAB" w:rsidRPr="0090020C" w:rsidRDefault="00667AAB" w:rsidP="00AF704D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</w:pPr>
                        <w:r w:rsidRPr="0090020C"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Ingeniero de Instrumentación y control (Líder de disciplina)</w:t>
                        </w:r>
                      </w:p>
                      <w:p w:rsidR="00667AAB" w:rsidRPr="0090020C" w:rsidRDefault="00667AAB" w:rsidP="00E92EBC">
                        <w:pPr>
                          <w:spacing w:after="0" w:line="240" w:lineRule="auto"/>
                          <w:contextualSpacing/>
                          <w:jc w:val="both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>Mayo de 201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5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– 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Septiembre 2016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_x0000_s1038" type="#_x0000_t202" style="position:absolute;left:6179;top:11600;width:58175;height:10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9v8QA&#10;AADcAAAADwAAAGRycy9kb3ducmV2LnhtbESPT2vCQBTE7wW/w/KE3nTXPxUbXUUUwVOLaS14e2Sf&#10;STD7NmS3Jn57tyD0OMzMb5jlurOVuFHjS8caRkMFgjhzpuRcw/fXfjAH4QOywcoxabiTh/Wq97LE&#10;xLiWj3RLQy4ihH2CGooQ6kRKnxVk0Q9dTRy9i2sshiibXJoG2wi3lRwrNZMWS44LBda0LSi7pr9W&#10;w+njcv6Zqs98Z9/q1nVKsn2XWr/2u80CRKAu/Ief7YPRMJlM4e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Dvb/EAAAA3AAAAA8AAAAAAAAAAAAAAAAAmAIAAGRycy9k&#10;b3ducmV2LnhtbFBLBQYAAAAABAAEAPUAAACJAwAAAAA=&#10;" filled="f" stroked="f">
                  <v:textbox>
                    <w:txbxContent>
                      <w:p w:rsidR="0043028E" w:rsidRPr="0043028E" w:rsidRDefault="002046B5" w:rsidP="0043028E">
                        <w:pPr>
                          <w:spacing w:after="0"/>
                          <w:jc w:val="both"/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Principales f</w:t>
                        </w:r>
                        <w:r w:rsidR="0043028E" w:rsidRPr="0043028E"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unciones del cargo: </w:t>
                        </w:r>
                      </w:p>
                      <w:p w:rsidR="00C54257" w:rsidRPr="00B02248" w:rsidRDefault="00EC674D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Coordinar las actividades del equipo de ingeniería de instrumentación y control.</w:t>
                        </w:r>
                      </w:p>
                      <w:p w:rsidR="00C54257" w:rsidRPr="00B02248" w:rsidRDefault="00EC674D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Asesorar técnicamente al proyecto en asuntos relacionados con la especialidad.</w:t>
                        </w:r>
                      </w:p>
                      <w:p w:rsidR="00EC674D" w:rsidRPr="00B02248" w:rsidRDefault="00EC674D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Participar en la evaluación de nuevas tecnologías.</w:t>
                        </w:r>
                      </w:p>
                      <w:p w:rsidR="00CF3821" w:rsidRDefault="00EC674D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Participar en el análisis técnico económico de ofertas de equipos de instrumentación y control</w:t>
                        </w:r>
                        <w:r w:rsidR="00CF3821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 (Nacionales e internacionales)</w:t>
                        </w: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.</w:t>
                        </w:r>
                      </w:p>
                      <w:p w:rsidR="00D3375A" w:rsidRPr="00B02248" w:rsidRDefault="00D3375A" w:rsidP="0043028E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Sustituir </w:t>
                        </w:r>
                        <w:r w:rsidR="003E3309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las ausencias del </w:t>
                        </w:r>
                        <w:r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Líder de ingeniería</w:t>
                        </w:r>
                      </w:p>
                    </w:txbxContent>
                  </v:textbox>
                </v:shape>
                <v:shape id="Rectángulo redondeado 24" o:spid="_x0000_s1039" style="position:absolute;left:1016;top:1541;width:4542;height:11302;visibility:visible;mso-wrap-style:square;v-text-anchor:middle" coordsize="607932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lIT8MA&#10;AADbAAAADwAAAGRycy9kb3ducmV2LnhtbESPQYvCMBSE74L/IbwFb5quLNKtRlkFWVGErXrx9mie&#10;bdnmpTZR6783guBxmJlvmMmsNZW4UuNKywo+BxEI4szqknMFh/2yH4NwHlljZZkU3MnBbNrtTDDR&#10;9sYpXXc+FwHCLkEFhfd1IqXLCjLoBrYmDt7JNgZ9kE0udYO3ADeVHEbRSBosOSwUWNOioOx/dzEK&#10;VvPf832dbmKm7ffffouxPs6dUr2P9mcMwlPr3+FXe6UVDL/g+SX8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lIT8MAAADbAAAADwAAAAAAAAAAAAAAAACYAgAAZHJzL2Rv&#10;d25yZXYueG1sUEsFBgAAAAAEAAQA9QAAAIgDAAAAAA==&#10;" path="m607932,1036955r-435103,c77378,1036955,,959577,,864126l,172829c,77378,77378,,172829,l348841,e" filled="f" strokecolor="#5eccf3 [3205]" strokeweight="1pt">
                  <v:stroke startarrow="oval" joinstyle="miter"/>
                  <v:path arrowok="t" o:connecttype="custom" o:connectlocs="454250,1130201;129139,1130201;0,941831;0,188370;129139,0;260656,0" o:connectangles="0,0,0,0,0,0"/>
                </v:shape>
              </v:group>
            </w:pict>
          </mc:Fallback>
        </mc:AlternateContent>
      </w:r>
      <w:r w:rsidR="00D3375A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EBE6A5C" wp14:editId="3A02F4DC">
                <wp:simplePos x="0" y="0"/>
                <wp:positionH relativeFrom="column">
                  <wp:posOffset>-307340</wp:posOffset>
                </wp:positionH>
                <wp:positionV relativeFrom="paragraph">
                  <wp:posOffset>2299970</wp:posOffset>
                </wp:positionV>
                <wp:extent cx="6383020" cy="312420"/>
                <wp:effectExtent l="0" t="0" r="17780" b="11430"/>
                <wp:wrapNone/>
                <wp:docPr id="328" name="Rectángulo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31242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0A59" w:rsidRPr="00B81095" w:rsidRDefault="00E70A59" w:rsidP="00E70A59">
                            <w:pPr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</w:pPr>
                            <w:r w:rsidRPr="00B81095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</w:rPr>
                              <w:t>EXPERIENCIA</w:t>
                            </w:r>
                          </w:p>
                          <w:p w:rsidR="00E70A59" w:rsidRPr="00B81095" w:rsidRDefault="00E70A59" w:rsidP="00E70A59">
                            <w:pPr>
                              <w:widowControl w:val="0"/>
                              <w:spacing w:after="0" w:line="240" w:lineRule="auto"/>
                              <w:jc w:val="center"/>
                              <w:textboxTightWrap w:val="allLines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EBE6A5C" id="Rectángulo 328" o:spid="_x0000_s1040" style="position:absolute;margin-left:-24.2pt;margin-top:181.1pt;width:502.6pt;height:24.6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" fillcolor="#0d77c8 [1614]" strokecolor="#063b63 [814]" strokeweight="1pt">
                <v:stroke joinstyle="miter"/>
                <v:textbox inset=",0,,0">
                  <w:txbxContent>
                    <w:p w:rsidR="00E70A59" w:rsidRPr="00B81095" w:rsidRDefault="00E70A59" w:rsidP="00E70A59">
                      <w:pPr>
                        <w:widowControl w:val="0"/>
                        <w:spacing w:after="0" w:line="240" w:lineRule="auto"/>
                        <w:textboxTightWrap w:val="allLines"/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</w:rPr>
                      </w:pPr>
                      <w:r w:rsidRPr="00B81095"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</w:rPr>
                        <w:t>EXPERIENCIA</w:t>
                      </w:r>
                    </w:p>
                    <w:p w:rsidR="00E70A59" w:rsidRPr="00B81095" w:rsidRDefault="00E70A59" w:rsidP="00E70A59">
                      <w:pPr>
                        <w:widowControl w:val="0"/>
                        <w:spacing w:after="0" w:line="240" w:lineRule="auto"/>
                        <w:jc w:val="center"/>
                        <w:textboxTightWrap w:val="allLines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3375A" w:rsidRPr="006F118F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E78608F" wp14:editId="0B1D101D">
                <wp:simplePos x="0" y="0"/>
                <wp:positionH relativeFrom="margin">
                  <wp:posOffset>-288290</wp:posOffset>
                </wp:positionH>
                <wp:positionV relativeFrom="paragraph">
                  <wp:posOffset>2619202</wp:posOffset>
                </wp:positionV>
                <wp:extent cx="6361430" cy="1404620"/>
                <wp:effectExtent l="0" t="0" r="1270" b="4445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B358C2" w:rsidRDefault="00E70A59" w:rsidP="0043028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i/>
                                <w:color w:val="063C64" w:themeColor="background2" w:themeShade="40"/>
                                <w:sz w:val="28"/>
                                <w:szCs w:val="28"/>
                              </w:rPr>
                            </w:pPr>
                            <w:r w:rsidRPr="00B358C2"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es-CO"/>
                              </w:rPr>
                              <w:t>PDVSA Ingeniería y Construcción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8608F" id="_x0000_s1041" type="#_x0000_t202" style="position:absolute;margin-left:-22.7pt;margin-top:206.25pt;width:500.9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" stroked="f">
                <v:textbox style="mso-fit-shape-to-text:t" inset="0,0,0,0">
                  <w:txbxContent>
                    <w:p w:rsidR="006F118F" w:rsidRPr="00B358C2" w:rsidRDefault="00E70A59" w:rsidP="0043028E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i/>
                          <w:color w:val="063C64" w:themeColor="background2" w:themeShade="40"/>
                          <w:sz w:val="28"/>
                          <w:szCs w:val="28"/>
                        </w:rPr>
                      </w:pPr>
                      <w:r w:rsidRPr="00B358C2"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es-CO"/>
                        </w:rPr>
                        <w:t>PDVSA Ingeniería y Construcción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375A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725033C2" wp14:editId="09DE9F9A">
                <wp:simplePos x="0" y="0"/>
                <wp:positionH relativeFrom="column">
                  <wp:posOffset>-280670</wp:posOffset>
                </wp:positionH>
                <wp:positionV relativeFrom="paragraph">
                  <wp:posOffset>7050232</wp:posOffset>
                </wp:positionV>
                <wp:extent cx="6368415" cy="1846580"/>
                <wp:effectExtent l="0" t="0" r="0" b="1270"/>
                <wp:wrapNone/>
                <wp:docPr id="40" name="Grupo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8415" cy="1846580"/>
                          <a:chOff x="89651" y="0"/>
                          <a:chExt cx="6369263" cy="1847921"/>
                        </a:xfrm>
                      </wpg:grpSpPr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6772" y="338602"/>
                            <a:ext cx="6202142" cy="79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2EBC" w:rsidRPr="00667AAB" w:rsidRDefault="0090020C" w:rsidP="00E92EB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S</w:t>
                              </w:r>
                              <w:r w:rsidR="00E92EBC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e completó la reingeniería de</w:t>
                              </w: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l </w:t>
                              </w:r>
                              <w:r w:rsidR="00E92EBC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proyecto “</w:t>
                              </w:r>
                              <w:r w:rsidR="00D3375A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Poliducto </w:t>
                              </w:r>
                              <w:r w:rsidR="00E92EBC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SUFAZ</w:t>
                              </w:r>
                              <w:r w:rsidR="00D3375A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(237km)</w:t>
                              </w:r>
                              <w:r w:rsidR="00E92EBC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” </w:t>
                              </w:r>
                              <w:r w:rsidR="00E92EBC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contando con la aprobación del cliente y el personal de mantenimiento de las instalaciones para garantizar la compatibilidad con los sistemas supervisorios y de </w:t>
                              </w:r>
                              <w:r w:rsidR="002808A2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control existente</w:t>
                              </w:r>
                              <w:r w:rsidR="00E92EBC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y el cumplimiento de la nueva filosofía de operación</w:t>
                              </w:r>
                              <w:r w:rsidR="00E92EBC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. Se completó la compra de los equipos de instrumentación y control</w:t>
                              </w:r>
                              <w:r w:rsidR="00E92EBC" w:rsidRPr="00667AA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.</w:t>
                              </w:r>
                              <w:r w:rsidR="00E92EBC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Se realizaron las pruebas FAT de los equipos de control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Rectángulo redondeado 36"/>
                        <wps:cNvSpPr/>
                        <wps:spPr>
                          <a:xfrm>
                            <a:off x="339032" y="0"/>
                            <a:ext cx="6101080" cy="39041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92EBC" w:rsidRPr="002046B5" w:rsidRDefault="00E92EBC" w:rsidP="00E92EB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2046B5"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Ingeniero de Automatización y Control</w:t>
                              </w:r>
                            </w:p>
                            <w:p w:rsidR="00E92EBC" w:rsidRPr="002046B5" w:rsidRDefault="00E92EBC" w:rsidP="00E92EB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Febrero 2</w:t>
                              </w: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01</w:t>
                              </w: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3</w:t>
                              </w: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Enero 2015</w:t>
                              </w:r>
                            </w:p>
                            <w:p w:rsidR="00E92EBC" w:rsidRPr="002046B5" w:rsidRDefault="00E92EBC" w:rsidP="00E92EB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655" y="986126"/>
                            <a:ext cx="5829300" cy="861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020C" w:rsidRPr="0090020C" w:rsidRDefault="002046B5" w:rsidP="00E92EBC">
                              <w:pPr>
                                <w:spacing w:after="0"/>
                                <w:jc w:val="both"/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Principales f</w:t>
                              </w:r>
                              <w:r w:rsidR="0090020C" w:rsidRPr="0090020C"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unciones del cargo:</w:t>
                              </w:r>
                            </w:p>
                            <w:p w:rsidR="00E92EBC" w:rsidRPr="00B02248" w:rsidRDefault="008E390B" w:rsidP="0090020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R</w:t>
                              </w:r>
                              <w:r w:rsidR="00E92EBC"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evisión</w:t>
                              </w:r>
                              <w:r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 xml:space="preserve"> y Desarrollo </w:t>
                              </w:r>
                              <w:r w:rsidR="00E92EBC"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de documentos de ingeniería.</w:t>
                              </w:r>
                            </w:p>
                            <w:p w:rsidR="00E92EBC" w:rsidRPr="00B02248" w:rsidRDefault="00E92EBC" w:rsidP="0090020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Ejecutar los programas de Inspección y pruebas.</w:t>
                              </w:r>
                            </w:p>
                            <w:p w:rsidR="00E92EBC" w:rsidRPr="00B02248" w:rsidRDefault="00E92EBC" w:rsidP="0090020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Participar en actividades del grupo comisionamiento y arranque.</w:t>
                              </w:r>
                            </w:p>
                            <w:p w:rsidR="00E92EBC" w:rsidRPr="00B02248" w:rsidRDefault="00E92EBC" w:rsidP="0090020C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02248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Preparar documentación técnica para iniciar procesos de procura de equipos.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Rectángulo redondeado 24"/>
                        <wps:cNvSpPr/>
                        <wps:spPr>
                          <a:xfrm>
                            <a:off x="89651" y="205387"/>
                            <a:ext cx="454272" cy="929083"/>
                          </a:xfrm>
                          <a:custGeom>
                            <a:avLst/>
                            <a:gdLst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2505710 w 2505710"/>
                              <a:gd name="connsiteY4" fmla="*/ 864126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738554 w 2505710"/>
                              <a:gd name="connsiteY4" fmla="*/ 430824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336777"/>
                              <a:gd name="connsiteY0" fmla="*/ 172829 h 1036955"/>
                              <a:gd name="connsiteX1" fmla="*/ 172829 w 2336777"/>
                              <a:gd name="connsiteY1" fmla="*/ 0 h 1036955"/>
                              <a:gd name="connsiteX2" fmla="*/ 2332881 w 2336777"/>
                              <a:gd name="connsiteY2" fmla="*/ 0 h 1036955"/>
                              <a:gd name="connsiteX3" fmla="*/ 729664 w 2336777"/>
                              <a:gd name="connsiteY3" fmla="*/ 392636 h 1036955"/>
                              <a:gd name="connsiteX4" fmla="*/ 738554 w 2336777"/>
                              <a:gd name="connsiteY4" fmla="*/ 430824 h 1036955"/>
                              <a:gd name="connsiteX5" fmla="*/ 2332881 w 2336777"/>
                              <a:gd name="connsiteY5" fmla="*/ 1036955 h 1036955"/>
                              <a:gd name="connsiteX6" fmla="*/ 172829 w 2336777"/>
                              <a:gd name="connsiteY6" fmla="*/ 1036955 h 1036955"/>
                              <a:gd name="connsiteX7" fmla="*/ 0 w 2336777"/>
                              <a:gd name="connsiteY7" fmla="*/ 864126 h 1036955"/>
                              <a:gd name="connsiteX8" fmla="*/ 0 w 2336777"/>
                              <a:gd name="connsiteY8" fmla="*/ 172829 h 1036955"/>
                              <a:gd name="connsiteX0" fmla="*/ 0 w 2336758"/>
                              <a:gd name="connsiteY0" fmla="*/ 172829 h 1036955"/>
                              <a:gd name="connsiteX1" fmla="*/ 172829 w 2336758"/>
                              <a:gd name="connsiteY1" fmla="*/ 0 h 1036955"/>
                              <a:gd name="connsiteX2" fmla="*/ 2332881 w 2336758"/>
                              <a:gd name="connsiteY2" fmla="*/ 0 h 1036955"/>
                              <a:gd name="connsiteX3" fmla="*/ 729664 w 2336758"/>
                              <a:gd name="connsiteY3" fmla="*/ 392636 h 1036955"/>
                              <a:gd name="connsiteX4" fmla="*/ 2332881 w 2336758"/>
                              <a:gd name="connsiteY4" fmla="*/ 1036955 h 1036955"/>
                              <a:gd name="connsiteX5" fmla="*/ 172829 w 2336758"/>
                              <a:gd name="connsiteY5" fmla="*/ 1036955 h 1036955"/>
                              <a:gd name="connsiteX6" fmla="*/ 0 w 2336758"/>
                              <a:gd name="connsiteY6" fmla="*/ 864126 h 1036955"/>
                              <a:gd name="connsiteX7" fmla="*/ 0 w 2336758"/>
                              <a:gd name="connsiteY7" fmla="*/ 172829 h 1036955"/>
                              <a:gd name="connsiteX0" fmla="*/ 0 w 2602887"/>
                              <a:gd name="connsiteY0" fmla="*/ 172829 h 1036955"/>
                              <a:gd name="connsiteX1" fmla="*/ 172829 w 2602887"/>
                              <a:gd name="connsiteY1" fmla="*/ 0 h 1036955"/>
                              <a:gd name="connsiteX2" fmla="*/ 2332881 w 2602887"/>
                              <a:gd name="connsiteY2" fmla="*/ 0 h 1036955"/>
                              <a:gd name="connsiteX3" fmla="*/ 2332881 w 2602887"/>
                              <a:gd name="connsiteY3" fmla="*/ 1036955 h 1036955"/>
                              <a:gd name="connsiteX4" fmla="*/ 172829 w 2602887"/>
                              <a:gd name="connsiteY4" fmla="*/ 1036955 h 1036955"/>
                              <a:gd name="connsiteX5" fmla="*/ 0 w 2602887"/>
                              <a:gd name="connsiteY5" fmla="*/ 864126 h 1036955"/>
                              <a:gd name="connsiteX6" fmla="*/ 0 w 2602887"/>
                              <a:gd name="connsiteY6" fmla="*/ 172829 h 1036955"/>
                              <a:gd name="connsiteX0" fmla="*/ 2332881 w 2602887"/>
                              <a:gd name="connsiteY0" fmla="*/ 0 h 1036955"/>
                              <a:gd name="connsiteX1" fmla="*/ 2332881 w 2602887"/>
                              <a:gd name="connsiteY1" fmla="*/ 1036955 h 1036955"/>
                              <a:gd name="connsiteX2" fmla="*/ 172829 w 2602887"/>
                              <a:gd name="connsiteY2" fmla="*/ 1036955 h 1036955"/>
                              <a:gd name="connsiteX3" fmla="*/ 0 w 2602887"/>
                              <a:gd name="connsiteY3" fmla="*/ 864126 h 1036955"/>
                              <a:gd name="connsiteX4" fmla="*/ 0 w 2602887"/>
                              <a:gd name="connsiteY4" fmla="*/ 172829 h 1036955"/>
                              <a:gd name="connsiteX5" fmla="*/ 172829 w 2602887"/>
                              <a:gd name="connsiteY5" fmla="*/ 0 h 1036955"/>
                              <a:gd name="connsiteX6" fmla="*/ 2424317 w 2602887"/>
                              <a:gd name="connsiteY6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68740 w 2332881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15974 w 2332881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515974 w 996149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348841 w 996149"/>
                              <a:gd name="connsiteY5" fmla="*/ 0 h 1036955"/>
                              <a:gd name="connsiteX0" fmla="*/ 607932 w 607932"/>
                              <a:gd name="connsiteY0" fmla="*/ 1036955 h 1036955"/>
                              <a:gd name="connsiteX1" fmla="*/ 172829 w 607932"/>
                              <a:gd name="connsiteY1" fmla="*/ 1036955 h 1036955"/>
                              <a:gd name="connsiteX2" fmla="*/ 0 w 607932"/>
                              <a:gd name="connsiteY2" fmla="*/ 864126 h 1036955"/>
                              <a:gd name="connsiteX3" fmla="*/ 0 w 607932"/>
                              <a:gd name="connsiteY3" fmla="*/ 172829 h 1036955"/>
                              <a:gd name="connsiteX4" fmla="*/ 172829 w 607932"/>
                              <a:gd name="connsiteY4" fmla="*/ 0 h 1036955"/>
                              <a:gd name="connsiteX5" fmla="*/ 348841 w 607932"/>
                              <a:gd name="connsiteY5" fmla="*/ 0 h 10369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7932" h="1036955">
                                <a:moveTo>
                                  <a:pt x="607932" y="1036955"/>
                                </a:moveTo>
                                <a:lnTo>
                                  <a:pt x="172829" y="1036955"/>
                                </a:lnTo>
                                <a:cubicBezTo>
                                  <a:pt x="77378" y="1036955"/>
                                  <a:pt x="0" y="959577"/>
                                  <a:pt x="0" y="864126"/>
                                </a:cubicBezTo>
                                <a:lnTo>
                                  <a:pt x="0" y="172829"/>
                                </a:lnTo>
                                <a:cubicBezTo>
                                  <a:pt x="0" y="77378"/>
                                  <a:pt x="77378" y="0"/>
                                  <a:pt x="172829" y="0"/>
                                </a:cubicBezTo>
                                <a:lnTo>
                                  <a:pt x="348841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accent2"/>
                            </a:solidFill>
                            <a:headEnd type="oval"/>
                            <a:tailEnd type="non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5033C2" id="Grupo 40" o:spid="_x0000_s1042" style="position:absolute;margin-left:-22.1pt;margin-top:555.15pt;width:501.45pt;height:145.4pt;z-index:251840512;mso-width-relative:margin;mso-height-relative:margin" coordorigin="896" coordsize="63692,1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">
                <v:shape id="_x0000_s1043" type="#_x0000_t202" style="position:absolute;left:2567;top:3386;width:62022;height:7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<v:textbox>
                    <w:txbxContent>
                      <w:p w:rsidR="00E92EBC" w:rsidRPr="00667AAB" w:rsidRDefault="0090020C" w:rsidP="00E92EB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S</w:t>
                        </w:r>
                        <w:r w:rsidR="00E92EBC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e completó la reingeniería de</w:t>
                        </w: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l </w:t>
                        </w:r>
                        <w:r w:rsidR="00E92EBC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proyecto “</w:t>
                        </w:r>
                        <w:r w:rsidR="00D3375A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Poliducto </w:t>
                        </w:r>
                        <w:r w:rsidR="00E92EBC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SUFAZ</w:t>
                        </w:r>
                        <w:r w:rsidR="00D3375A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(237km)</w:t>
                        </w:r>
                        <w:r w:rsidR="00E92EBC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” </w:t>
                        </w:r>
                        <w:r w:rsidR="00E92EBC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contando con la aprobación del cliente y el personal de mantenimiento de las instalaciones para garantizar la compatibilidad con los sistemas supervisorios y de </w:t>
                        </w:r>
                        <w:r w:rsidR="002808A2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control existente</w:t>
                        </w:r>
                        <w:r w:rsidR="00E92EBC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y el cumplimiento de la nueva filosofía de operación</w:t>
                        </w:r>
                        <w:r w:rsidR="00E92EBC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. Se completó la compra de los equipos de instrumentación y control</w:t>
                        </w:r>
                        <w:r w:rsidR="00E92EBC" w:rsidRPr="00667AA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.</w:t>
                        </w:r>
                        <w:r w:rsidR="00E92EBC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Se realizaron las pruebas FAT de los equipos de control</w:t>
                        </w:r>
                      </w:p>
                    </w:txbxContent>
                  </v:textbox>
                </v:shape>
                <v:roundrect id="Rectángulo redondeado 36" o:spid="_x0000_s1044" style="position:absolute;left:3390;width:61011;height:390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tusUA&#10;AADbAAAADwAAAGRycy9kb3ducmV2LnhtbESPQWvCQBSE74X+h+UJvRSzaaMhRFcRbaHgqdaLt0f2&#10;mQSzb2N2jcm/7xYKHoeZ+YZZrgfTiJ46V1tW8BbFIIgLq2suFRx/PqcZCOeRNTaWScFIDtar56cl&#10;5tre+Zv6gy9FgLDLUUHlfZtL6YqKDLrItsTBO9vOoA+yK6Xu8B7gppHvcZxKgzWHhQpb2lZUXA43&#10;o6B/tR/z4prernwZs80+Oe1mzVypl8mwWYDwNPhH+L/9pRUkKfx9C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/e26xQAAANsAAAAPAAAAAAAAAAAAAAAAAJgCAABkcnMv&#10;ZG93bnJldi54bWxQSwUGAAAAAAQABAD1AAAAigMAAAAA&#10;" filled="f" strokecolor="#5eccf3 [3205]" strokeweight="1pt">
                  <v:stroke joinstyle="miter"/>
                  <v:textbox inset="1mm,0,2mm,0">
                    <w:txbxContent>
                      <w:p w:rsidR="00E92EBC" w:rsidRPr="002046B5" w:rsidRDefault="00E92EBC" w:rsidP="00E92EB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</w:pPr>
                        <w:r w:rsidRPr="002046B5"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Ingeniero de Automatización y Control</w:t>
                        </w:r>
                      </w:p>
                      <w:p w:rsidR="00E92EBC" w:rsidRPr="002046B5" w:rsidRDefault="00E92EBC" w:rsidP="00E92EB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Febrero 2</w:t>
                        </w: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>01</w:t>
                        </w: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3</w:t>
                        </w: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– </w:t>
                        </w: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Enero 2015</w:t>
                        </w:r>
                      </w:p>
                      <w:p w:rsidR="00E92EBC" w:rsidRPr="002046B5" w:rsidRDefault="00E92EBC" w:rsidP="00E92EB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_x0000_s1045" type="#_x0000_t202" style="position:absolute;left:5956;top:9861;width:58293;height:8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90020C" w:rsidRPr="0090020C" w:rsidRDefault="002046B5" w:rsidP="00E92EBC">
                        <w:pPr>
                          <w:spacing w:after="0"/>
                          <w:jc w:val="both"/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Principales f</w:t>
                        </w:r>
                        <w:r w:rsidR="0090020C" w:rsidRPr="0090020C"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unciones del cargo:</w:t>
                        </w:r>
                      </w:p>
                      <w:p w:rsidR="00E92EBC" w:rsidRPr="00B02248" w:rsidRDefault="008E390B" w:rsidP="0090020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R</w:t>
                        </w:r>
                        <w:r w:rsidR="00E92EBC"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evisión</w:t>
                        </w:r>
                        <w:r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 xml:space="preserve"> y Desarrollo </w:t>
                        </w:r>
                        <w:r w:rsidR="00E92EBC"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de documentos de ingeniería.</w:t>
                        </w:r>
                      </w:p>
                      <w:p w:rsidR="00E92EBC" w:rsidRPr="00B02248" w:rsidRDefault="00E92EBC" w:rsidP="0090020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Ejecutar los programas de Inspección y pruebas.</w:t>
                        </w:r>
                      </w:p>
                      <w:p w:rsidR="00E92EBC" w:rsidRPr="00B02248" w:rsidRDefault="00E92EBC" w:rsidP="0090020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Participar en actividades del grupo comisionamiento y arranque.</w:t>
                        </w:r>
                      </w:p>
                      <w:p w:rsidR="00E92EBC" w:rsidRPr="00B02248" w:rsidRDefault="00E92EBC" w:rsidP="0090020C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B02248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Preparar documentación técnica para iniciar procesos de procura de equipos.</w:t>
                        </w:r>
                      </w:p>
                    </w:txbxContent>
                  </v:textbox>
                </v:shape>
                <v:shape id="Rectángulo redondeado 24" o:spid="_x0000_s1046" style="position:absolute;left:896;top:2053;width:4543;height:9291;visibility:visible;mso-wrap-style:square;v-text-anchor:middle" coordsize="607932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3Ul8EA&#10;AADbAAAADwAAAGRycy9kb3ducmV2LnhtbERPTWvCQBC9F/wPywi9NRtbKDG6ShVEUQQTe+ltyI5J&#10;aHY2za6a/PvuQfD4eN/zZW8acaPO1ZYVTKIYBHFhdc2lgu/z5i0B4TyyxsYyKRjIwXIxepljqu2d&#10;M7rlvhQhhF2KCirv21RKV1Rk0EW2JQ7cxXYGfYBdKXWH9xBuGvkex5/SYM2hocKW1hUVv/nVKNit&#10;tn/DPjskTMfp6XzERP+snFKv4/5rBsJT75/ih3unFXyEseFL+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91JfBAAAA2wAAAA8AAAAAAAAAAAAAAAAAmAIAAGRycy9kb3du&#10;cmV2LnhtbFBLBQYAAAAABAAEAPUAAACGAwAAAAA=&#10;" path="m607932,1036955r-435103,c77378,1036955,,959577,,864126l,172829c,77378,77378,,172829,l348841,e" filled="f" strokecolor="#5eccf3 [3205]" strokeweight="1pt">
                  <v:stroke startarrow="oval" joinstyle="miter"/>
                  <v:path arrowok="t" o:connecttype="custom" o:connectlocs="454272,929083;129145,929083;0,774233;0,154850;129145,0;260668,0" o:connectangles="0,0,0,0,0,0"/>
                </v:shape>
              </v:group>
            </w:pict>
          </mc:Fallback>
        </mc:AlternateContent>
      </w:r>
      <w:r w:rsidR="00BB08EF">
        <w:br w:type="page"/>
      </w:r>
    </w:p>
    <w:p w:rsidR="004A17D5" w:rsidRDefault="00D3375A"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9647579" wp14:editId="7DFB972B">
                <wp:simplePos x="0" y="0"/>
                <wp:positionH relativeFrom="column">
                  <wp:posOffset>-112395</wp:posOffset>
                </wp:positionH>
                <wp:positionV relativeFrom="paragraph">
                  <wp:posOffset>111298</wp:posOffset>
                </wp:positionV>
                <wp:extent cx="6101080" cy="338455"/>
                <wp:effectExtent l="0" t="0" r="13970" b="23495"/>
                <wp:wrapNone/>
                <wp:docPr id="57" name="Rectángulo redondead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3384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2EB4" w:rsidRPr="002046B5" w:rsidRDefault="007B384B" w:rsidP="003E2EB4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2046B5"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Ingeniero de servicios a pozos</w:t>
                            </w:r>
                          </w:p>
                          <w:p w:rsidR="003E2EB4" w:rsidRPr="002046B5" w:rsidRDefault="007B384B" w:rsidP="003E2EB4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2046B5"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Mayo</w:t>
                            </w:r>
                            <w:r w:rsidR="003E2EB4" w:rsidRPr="002046B5"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 xml:space="preserve"> 201</w:t>
                            </w:r>
                            <w:r w:rsidRPr="002046B5"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2</w:t>
                            </w:r>
                            <w:r w:rsidR="003E2EB4" w:rsidRPr="002046B5"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 xml:space="preserve"> – </w:t>
                            </w:r>
                            <w:r w:rsidRPr="002046B5"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Febrero 2013</w:t>
                            </w:r>
                          </w:p>
                          <w:p w:rsidR="003E2EB4" w:rsidRPr="002046B5" w:rsidRDefault="003E2EB4" w:rsidP="003E2EB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647579" id="Rectángulo redondeado 57" o:spid="_x0000_s1047" style="position:absolute;margin-left:-8.85pt;margin-top:8.75pt;width:480.4pt;height:26.6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" filled="f" strokecolor="#5eccf3 [3205]" strokeweight="1pt">
                <v:stroke joinstyle="miter"/>
                <v:textbox inset="1mm,0,2mm,0">
                  <w:txbxContent>
                    <w:p w:rsidR="003E2EB4" w:rsidRPr="002046B5" w:rsidRDefault="007B384B" w:rsidP="003E2EB4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</w:pPr>
                      <w:r w:rsidRPr="002046B5"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Ingeniero de servicios a pozos</w:t>
                      </w:r>
                    </w:p>
                    <w:p w:rsidR="003E2EB4" w:rsidRPr="002046B5" w:rsidRDefault="007B384B" w:rsidP="003E2EB4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</w:pPr>
                      <w:r w:rsidRPr="002046B5"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Mayo</w:t>
                      </w:r>
                      <w:r w:rsidR="003E2EB4" w:rsidRPr="002046B5"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 xml:space="preserve"> 201</w:t>
                      </w:r>
                      <w:r w:rsidRPr="002046B5"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2</w:t>
                      </w:r>
                      <w:r w:rsidR="003E2EB4" w:rsidRPr="002046B5"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 xml:space="preserve"> – </w:t>
                      </w:r>
                      <w:r w:rsidRPr="002046B5"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Febrero 2013</w:t>
                      </w:r>
                    </w:p>
                    <w:p w:rsidR="003E2EB4" w:rsidRPr="002046B5" w:rsidRDefault="003E2EB4" w:rsidP="003E2EB4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2EB4" w:rsidRPr="003E2EB4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1ED09690" wp14:editId="432CCCAF">
                <wp:simplePos x="0" y="0"/>
                <wp:positionH relativeFrom="margin">
                  <wp:posOffset>-311612</wp:posOffset>
                </wp:positionH>
                <wp:positionV relativeFrom="page">
                  <wp:posOffset>617220</wp:posOffset>
                </wp:positionV>
                <wp:extent cx="6361430" cy="243205"/>
                <wp:effectExtent l="0" t="0" r="1270" b="4445"/>
                <wp:wrapSquare wrapText="bothSides"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B4" w:rsidRPr="00B358C2" w:rsidRDefault="003E2EB4" w:rsidP="0043028E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358C2"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  <w:t xml:space="preserve">PDVSA </w:t>
                            </w:r>
                            <w:r w:rsidR="007B384B" w:rsidRPr="00B358C2"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  <w:t xml:space="preserve">Petroboscan (PDVSA / Chevron </w:t>
                            </w:r>
                            <w:proofErr w:type="spellStart"/>
                            <w:r w:rsidR="007B384B" w:rsidRPr="00B358C2"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  <w:t>Joint Venture</w:t>
                            </w:r>
                            <w:proofErr w:type="spellEnd"/>
                            <w:r w:rsidR="007B384B" w:rsidRPr="00B358C2"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D09690" id="_x0000_s1048" type="#_x0000_t202" style="position:absolute;margin-left:-24.55pt;margin-top:48.6pt;width:500.9pt;height:19.15pt;z-index:2518425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" stroked="f">
                <v:textbox style="mso-fit-shape-to-text:t" inset="0,0,0,0">
                  <w:txbxContent>
                    <w:p w:rsidR="003E2EB4" w:rsidRPr="00B358C2" w:rsidRDefault="003E2EB4" w:rsidP="0043028E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</w:pPr>
                      <w:r w:rsidRPr="00B358C2"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  <w:t xml:space="preserve">PDVSA </w:t>
                      </w:r>
                      <w:r w:rsidR="007B384B" w:rsidRPr="00B358C2"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  <w:t xml:space="preserve">Petroboscan (PDVSA / Chevron </w:t>
                      </w:r>
                      <w:proofErr w:type="spellStart"/>
                      <w:r w:rsidR="007B384B" w:rsidRPr="00B358C2"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  <w:t>Joint Venture</w:t>
                      </w:r>
                      <w:proofErr w:type="spellEnd"/>
                      <w:r w:rsidR="007B384B" w:rsidRPr="00B358C2"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F1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B51C29" wp14:editId="4706086B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22860" b="1270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89B7B" id="Rectángulo 210" o:spid="_x0000_s1026" style="position:absolute;margin-left:0;margin-top:-71.4pt;width:32.75pt;height:840.5pt;z-index:2516817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" fillcolor="#0d77c8 [1614]" strokecolor="#063b63 [814]" strokeweight="1pt">
                <w10:wrap anchorx="page"/>
              </v:rect>
            </w:pict>
          </mc:Fallback>
        </mc:AlternateContent>
      </w:r>
    </w:p>
    <w:p w:rsidR="004A17D5" w:rsidRDefault="00D3375A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64DA1A4" wp14:editId="4B3F01A5">
                <wp:simplePos x="0" y="0"/>
                <wp:positionH relativeFrom="column">
                  <wp:posOffset>-205105</wp:posOffset>
                </wp:positionH>
                <wp:positionV relativeFrom="paragraph">
                  <wp:posOffset>123363</wp:posOffset>
                </wp:positionV>
                <wp:extent cx="6202045" cy="585470"/>
                <wp:effectExtent l="0" t="0" r="0" b="5080"/>
                <wp:wrapNone/>
                <wp:docPr id="5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EB4" w:rsidRPr="00667AAB" w:rsidRDefault="007B384B" w:rsidP="003E2EB4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  <w:t>Desarrollo de reportes gerenciales para el departamento de perforación en el tiempo y forma requeridos. Así como programas de recomendaciones para cambio de bombas de acuerdo a la planificación del departamento. También se desarrollaron diferentes formatos en Excel con opciones predefinidas para la generación de reportes en menor tiempo.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DA1A4" id="_x0000_s1049" type="#_x0000_t202" style="position:absolute;margin-left:-16.15pt;margin-top:9.7pt;width:488.35pt;height:46.1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" filled="f" stroked="f">
                <v:textbox>
                  <w:txbxContent>
                    <w:p w:rsidR="003E2EB4" w:rsidRPr="00667AAB" w:rsidRDefault="007B384B" w:rsidP="003E2EB4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4"/>
                          <w:lang w:val="es-CO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4"/>
                          <w:lang w:val="es-CO"/>
                        </w:rPr>
                        <w:t>Desarrollo de reportes gerenciales para el departamento de perforación en el tiempo y forma requeridos. Así como programas de recomendaciones para cambio de bombas de acuerdo a la planificación del departamento. También se desarrollaron diferentes formatos en Excel con opciones predefinidas para la generación de reportes en menor tiempo.</w:t>
                      </w:r>
                    </w:p>
                  </w:txbxContent>
                </v:textbox>
              </v:shape>
            </w:pict>
          </mc:Fallback>
        </mc:AlternateContent>
      </w:r>
    </w:p>
    <w:p w:rsidR="00385E52" w:rsidRDefault="00385E52"/>
    <w:p w:rsidR="00385E52" w:rsidRDefault="00D3375A">
      <w:r w:rsidRPr="003E2EB4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53824" behindDoc="0" locked="0" layoutInCell="1" allowOverlap="1" wp14:anchorId="31480932" wp14:editId="3395A146">
                <wp:simplePos x="0" y="0"/>
                <wp:positionH relativeFrom="margin">
                  <wp:posOffset>-292735</wp:posOffset>
                </wp:positionH>
                <wp:positionV relativeFrom="paragraph">
                  <wp:posOffset>2679065</wp:posOffset>
                </wp:positionV>
                <wp:extent cx="6361430" cy="1404620"/>
                <wp:effectExtent l="0" t="0" r="1270" b="444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1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88" w:rsidRPr="00B358C2" w:rsidRDefault="00401A88" w:rsidP="00401A88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358C2">
                              <w:rPr>
                                <w:rFonts w:ascii="Corbel" w:hAnsi="Corbel"/>
                                <w:b/>
                                <w:color w:val="063C64" w:themeColor="background2" w:themeShade="40"/>
                                <w:sz w:val="28"/>
                                <w:szCs w:val="28"/>
                                <w:lang w:val="fr-FR"/>
                              </w:rPr>
                              <w:t>MCL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80932" id="_x0000_s1050" type="#_x0000_t202" style="position:absolute;margin-left:-23.05pt;margin-top:210.95pt;width:500.9pt;height:110.6pt;z-index:251853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" stroked="f">
                <v:textbox style="mso-fit-shape-to-text:t" inset="0,0,0,0">
                  <w:txbxContent>
                    <w:p w:rsidR="00401A88" w:rsidRPr="00B358C2" w:rsidRDefault="00401A88" w:rsidP="00401A88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</w:pPr>
                      <w:r w:rsidRPr="00B358C2">
                        <w:rPr>
                          <w:rFonts w:ascii="Corbel" w:hAnsi="Corbel"/>
                          <w:b/>
                          <w:color w:val="063C64" w:themeColor="background2" w:themeShade="40"/>
                          <w:sz w:val="28"/>
                          <w:szCs w:val="28"/>
                          <w:lang w:val="fr-FR"/>
                        </w:rPr>
                        <w:t>MCL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E2EB4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0E58D9AB" wp14:editId="01A3236E">
                <wp:simplePos x="0" y="0"/>
                <wp:positionH relativeFrom="column">
                  <wp:posOffset>-276860</wp:posOffset>
                </wp:positionH>
                <wp:positionV relativeFrom="paragraph">
                  <wp:posOffset>243205</wp:posOffset>
                </wp:positionV>
                <wp:extent cx="6340475" cy="2426335"/>
                <wp:effectExtent l="0" t="0" r="22225" b="0"/>
                <wp:wrapNone/>
                <wp:docPr id="50" name="Grupo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475" cy="2426335"/>
                          <a:chOff x="119542" y="30822"/>
                          <a:chExt cx="6341088" cy="2426983"/>
                        </a:xfrm>
                      </wpg:grpSpPr>
                      <wps:wsp>
                        <wps:cNvPr id="5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735" y="297846"/>
                            <a:ext cx="6188895" cy="1253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2EB4" w:rsidRPr="00667AAB" w:rsidRDefault="007B384B" w:rsidP="003E2EB4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Durante se realizó la ingeniería básica y detalle y se inició la fase “implantación” de los siguientes proyectos: </w:t>
                              </w:r>
                              <w:r w:rsidRPr="007B384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Aumento de capacidad y mejoras en estaci</w:t>
                              </w: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o</w:t>
                              </w:r>
                              <w:r w:rsidRPr="007B384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nes de flujo EF-11, EF-15, EF-A4, Proyecto de manejo de agua y gas en plantas deshidratadoras (PLD-3/Z-9), Aumento de capacidad y mejoras en sistema de manejo de agua en pl</w:t>
                              </w: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antas deshidratadoras (PLD-3/Z9)</w:t>
                              </w:r>
                              <w:r w:rsidRPr="007B384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y Desarrollo “Los Claros”. </w:t>
                              </w:r>
                              <w:r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Se realizó la visualización y selección de alternativas de los proyectos “Desarrollo de sala de distribución de cargas”, </w:t>
                              </w:r>
                              <w:r w:rsidR="00570569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“Aumento de capacidad de los sistemas de calentamiento de crudo en PLD-3”. </w:t>
                              </w:r>
                              <w:r w:rsidRPr="007B384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Todos estos proyecto</w:t>
                              </w:r>
                              <w:r w:rsidR="00752B6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s</w:t>
                              </w:r>
                              <w:r w:rsidRPr="007B384B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permiten a Petroboscan mantener una producción de 100,000BPD. Presupuesto asignado a cada proyecto para instrumentación y control: 200,000 USD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2" name="Rectángulo redondeado 52"/>
                        <wps:cNvSpPr/>
                        <wps:spPr>
                          <a:xfrm>
                            <a:off x="359596" y="30822"/>
                            <a:ext cx="6095715" cy="318568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E2EB4" w:rsidRPr="002046B5" w:rsidRDefault="003E2EB4" w:rsidP="003E2EB4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2046B5"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 xml:space="preserve">Ingeniero de </w:t>
                              </w:r>
                              <w:r w:rsidR="007B384B" w:rsidRPr="002046B5"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Facilidades</w:t>
                              </w:r>
                            </w:p>
                            <w:p w:rsidR="003E2EB4" w:rsidRPr="002046B5" w:rsidRDefault="007B384B" w:rsidP="003E2EB4">
                              <w:pPr>
                                <w:spacing w:after="0" w:line="240" w:lineRule="auto"/>
                                <w:contextualSpacing/>
                                <w:jc w:val="both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 xml:space="preserve">Marzo 2008 a </w:t>
                              </w:r>
                              <w:r w:rsidR="003E2EB4"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Mayo 201</w:t>
                              </w:r>
                              <w:r w:rsidRPr="002046B5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607746" y="1456863"/>
                            <a:ext cx="5817447" cy="10009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46B5" w:rsidRPr="002046B5" w:rsidRDefault="002046B5" w:rsidP="002046B5">
                              <w:pPr>
                                <w:spacing w:after="0"/>
                                <w:jc w:val="both"/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 w:rsidRPr="002046B5"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Principales funciones del cargo</w:t>
                              </w:r>
                              <w:r>
                                <w:rPr>
                                  <w:b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:</w:t>
                              </w:r>
                            </w:p>
                            <w:p w:rsidR="00570569" w:rsidRPr="00D3375A" w:rsidRDefault="00570569" w:rsidP="002046B5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D3375A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Desarrollo de proyectos según metodología (CPDEP) para proyectos de inversión de capital.</w:t>
                              </w:r>
                            </w:p>
                            <w:p w:rsidR="00570569" w:rsidRPr="00D3375A" w:rsidRDefault="002046B5" w:rsidP="002046B5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D3375A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D</w:t>
                              </w:r>
                              <w:r w:rsidR="00570569" w:rsidRPr="00D3375A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esarrollo y revisión de documentos de ingeniería asociadas a instrumentación.</w:t>
                              </w:r>
                            </w:p>
                            <w:p w:rsidR="00570569" w:rsidRPr="00D3375A" w:rsidRDefault="00570569" w:rsidP="002046B5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D3375A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Seguimiento de procesos de procura.</w:t>
                              </w:r>
                            </w:p>
                            <w:p w:rsidR="00570569" w:rsidRPr="00D3375A" w:rsidRDefault="00570569" w:rsidP="002046B5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D3375A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Manejo de presupuesto y control de costos de proyectos</w:t>
                              </w:r>
                            </w:p>
                            <w:p w:rsidR="003E2EB4" w:rsidRPr="00D3375A" w:rsidRDefault="003E2EB4" w:rsidP="00CA65B1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D3375A">
                                <w:rPr>
                                  <w:rFonts w:asciiTheme="majorHAnsi" w:hAnsiTheme="majorHAnsi"/>
                                  <w:i/>
                                  <w:color w:val="515151"/>
                                  <w:sz w:val="18"/>
                                  <w:szCs w:val="18"/>
                                  <w:lang w:val="es-CO"/>
                                </w:rPr>
                                <w:t>Asesorar técnicamente en asuntos relacionados con la especialidad.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4" name="Rectángulo redondeado 24"/>
                        <wps:cNvSpPr/>
                        <wps:spPr>
                          <a:xfrm>
                            <a:off x="119542" y="215270"/>
                            <a:ext cx="410994" cy="1375756"/>
                          </a:xfrm>
                          <a:custGeom>
                            <a:avLst/>
                            <a:gdLst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2505710 w 2505710"/>
                              <a:gd name="connsiteY4" fmla="*/ 864126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505710"/>
                              <a:gd name="connsiteY0" fmla="*/ 172829 h 1036955"/>
                              <a:gd name="connsiteX1" fmla="*/ 172829 w 2505710"/>
                              <a:gd name="connsiteY1" fmla="*/ 0 h 1036955"/>
                              <a:gd name="connsiteX2" fmla="*/ 2332881 w 2505710"/>
                              <a:gd name="connsiteY2" fmla="*/ 0 h 1036955"/>
                              <a:gd name="connsiteX3" fmla="*/ 2505710 w 2505710"/>
                              <a:gd name="connsiteY3" fmla="*/ 172829 h 1036955"/>
                              <a:gd name="connsiteX4" fmla="*/ 738554 w 2505710"/>
                              <a:gd name="connsiteY4" fmla="*/ 430824 h 1036955"/>
                              <a:gd name="connsiteX5" fmla="*/ 2332881 w 2505710"/>
                              <a:gd name="connsiteY5" fmla="*/ 1036955 h 1036955"/>
                              <a:gd name="connsiteX6" fmla="*/ 172829 w 2505710"/>
                              <a:gd name="connsiteY6" fmla="*/ 1036955 h 1036955"/>
                              <a:gd name="connsiteX7" fmla="*/ 0 w 2505710"/>
                              <a:gd name="connsiteY7" fmla="*/ 864126 h 1036955"/>
                              <a:gd name="connsiteX8" fmla="*/ 0 w 2505710"/>
                              <a:gd name="connsiteY8" fmla="*/ 172829 h 1036955"/>
                              <a:gd name="connsiteX0" fmla="*/ 0 w 2336777"/>
                              <a:gd name="connsiteY0" fmla="*/ 172829 h 1036955"/>
                              <a:gd name="connsiteX1" fmla="*/ 172829 w 2336777"/>
                              <a:gd name="connsiteY1" fmla="*/ 0 h 1036955"/>
                              <a:gd name="connsiteX2" fmla="*/ 2332881 w 2336777"/>
                              <a:gd name="connsiteY2" fmla="*/ 0 h 1036955"/>
                              <a:gd name="connsiteX3" fmla="*/ 729664 w 2336777"/>
                              <a:gd name="connsiteY3" fmla="*/ 392636 h 1036955"/>
                              <a:gd name="connsiteX4" fmla="*/ 738554 w 2336777"/>
                              <a:gd name="connsiteY4" fmla="*/ 430824 h 1036955"/>
                              <a:gd name="connsiteX5" fmla="*/ 2332881 w 2336777"/>
                              <a:gd name="connsiteY5" fmla="*/ 1036955 h 1036955"/>
                              <a:gd name="connsiteX6" fmla="*/ 172829 w 2336777"/>
                              <a:gd name="connsiteY6" fmla="*/ 1036955 h 1036955"/>
                              <a:gd name="connsiteX7" fmla="*/ 0 w 2336777"/>
                              <a:gd name="connsiteY7" fmla="*/ 864126 h 1036955"/>
                              <a:gd name="connsiteX8" fmla="*/ 0 w 2336777"/>
                              <a:gd name="connsiteY8" fmla="*/ 172829 h 1036955"/>
                              <a:gd name="connsiteX0" fmla="*/ 0 w 2336758"/>
                              <a:gd name="connsiteY0" fmla="*/ 172829 h 1036955"/>
                              <a:gd name="connsiteX1" fmla="*/ 172829 w 2336758"/>
                              <a:gd name="connsiteY1" fmla="*/ 0 h 1036955"/>
                              <a:gd name="connsiteX2" fmla="*/ 2332881 w 2336758"/>
                              <a:gd name="connsiteY2" fmla="*/ 0 h 1036955"/>
                              <a:gd name="connsiteX3" fmla="*/ 729664 w 2336758"/>
                              <a:gd name="connsiteY3" fmla="*/ 392636 h 1036955"/>
                              <a:gd name="connsiteX4" fmla="*/ 2332881 w 2336758"/>
                              <a:gd name="connsiteY4" fmla="*/ 1036955 h 1036955"/>
                              <a:gd name="connsiteX5" fmla="*/ 172829 w 2336758"/>
                              <a:gd name="connsiteY5" fmla="*/ 1036955 h 1036955"/>
                              <a:gd name="connsiteX6" fmla="*/ 0 w 2336758"/>
                              <a:gd name="connsiteY6" fmla="*/ 864126 h 1036955"/>
                              <a:gd name="connsiteX7" fmla="*/ 0 w 2336758"/>
                              <a:gd name="connsiteY7" fmla="*/ 172829 h 1036955"/>
                              <a:gd name="connsiteX0" fmla="*/ 0 w 2602887"/>
                              <a:gd name="connsiteY0" fmla="*/ 172829 h 1036955"/>
                              <a:gd name="connsiteX1" fmla="*/ 172829 w 2602887"/>
                              <a:gd name="connsiteY1" fmla="*/ 0 h 1036955"/>
                              <a:gd name="connsiteX2" fmla="*/ 2332881 w 2602887"/>
                              <a:gd name="connsiteY2" fmla="*/ 0 h 1036955"/>
                              <a:gd name="connsiteX3" fmla="*/ 2332881 w 2602887"/>
                              <a:gd name="connsiteY3" fmla="*/ 1036955 h 1036955"/>
                              <a:gd name="connsiteX4" fmla="*/ 172829 w 2602887"/>
                              <a:gd name="connsiteY4" fmla="*/ 1036955 h 1036955"/>
                              <a:gd name="connsiteX5" fmla="*/ 0 w 2602887"/>
                              <a:gd name="connsiteY5" fmla="*/ 864126 h 1036955"/>
                              <a:gd name="connsiteX6" fmla="*/ 0 w 2602887"/>
                              <a:gd name="connsiteY6" fmla="*/ 172829 h 1036955"/>
                              <a:gd name="connsiteX0" fmla="*/ 2332881 w 2602887"/>
                              <a:gd name="connsiteY0" fmla="*/ 0 h 1036955"/>
                              <a:gd name="connsiteX1" fmla="*/ 2332881 w 2602887"/>
                              <a:gd name="connsiteY1" fmla="*/ 1036955 h 1036955"/>
                              <a:gd name="connsiteX2" fmla="*/ 172829 w 2602887"/>
                              <a:gd name="connsiteY2" fmla="*/ 1036955 h 1036955"/>
                              <a:gd name="connsiteX3" fmla="*/ 0 w 2602887"/>
                              <a:gd name="connsiteY3" fmla="*/ 864126 h 1036955"/>
                              <a:gd name="connsiteX4" fmla="*/ 0 w 2602887"/>
                              <a:gd name="connsiteY4" fmla="*/ 172829 h 1036955"/>
                              <a:gd name="connsiteX5" fmla="*/ 172829 w 2602887"/>
                              <a:gd name="connsiteY5" fmla="*/ 0 h 1036955"/>
                              <a:gd name="connsiteX6" fmla="*/ 2424317 w 2602887"/>
                              <a:gd name="connsiteY6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91393 h 1036955"/>
                              <a:gd name="connsiteX0" fmla="*/ 2332881 w 2424317"/>
                              <a:gd name="connsiteY0" fmla="*/ 1036955 h 1036955"/>
                              <a:gd name="connsiteX1" fmla="*/ 172829 w 2424317"/>
                              <a:gd name="connsiteY1" fmla="*/ 1036955 h 1036955"/>
                              <a:gd name="connsiteX2" fmla="*/ 0 w 2424317"/>
                              <a:gd name="connsiteY2" fmla="*/ 864126 h 1036955"/>
                              <a:gd name="connsiteX3" fmla="*/ 0 w 2424317"/>
                              <a:gd name="connsiteY3" fmla="*/ 172829 h 1036955"/>
                              <a:gd name="connsiteX4" fmla="*/ 172829 w 2424317"/>
                              <a:gd name="connsiteY4" fmla="*/ 0 h 1036955"/>
                              <a:gd name="connsiteX5" fmla="*/ 2424317 w 2424317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68740 w 2332881"/>
                              <a:gd name="connsiteY5" fmla="*/ 0 h 1036955"/>
                              <a:gd name="connsiteX0" fmla="*/ 2332881 w 2332881"/>
                              <a:gd name="connsiteY0" fmla="*/ 1036955 h 1036955"/>
                              <a:gd name="connsiteX1" fmla="*/ 172829 w 2332881"/>
                              <a:gd name="connsiteY1" fmla="*/ 1036955 h 1036955"/>
                              <a:gd name="connsiteX2" fmla="*/ 0 w 2332881"/>
                              <a:gd name="connsiteY2" fmla="*/ 864126 h 1036955"/>
                              <a:gd name="connsiteX3" fmla="*/ 0 w 2332881"/>
                              <a:gd name="connsiteY3" fmla="*/ 172829 h 1036955"/>
                              <a:gd name="connsiteX4" fmla="*/ 172829 w 2332881"/>
                              <a:gd name="connsiteY4" fmla="*/ 0 h 1036955"/>
                              <a:gd name="connsiteX5" fmla="*/ 515974 w 2332881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515974 w 996149"/>
                              <a:gd name="connsiteY5" fmla="*/ 0 h 1036955"/>
                              <a:gd name="connsiteX0" fmla="*/ 996149 w 996149"/>
                              <a:gd name="connsiteY0" fmla="*/ 1036955 h 1036955"/>
                              <a:gd name="connsiteX1" fmla="*/ 172829 w 996149"/>
                              <a:gd name="connsiteY1" fmla="*/ 1036955 h 1036955"/>
                              <a:gd name="connsiteX2" fmla="*/ 0 w 996149"/>
                              <a:gd name="connsiteY2" fmla="*/ 864126 h 1036955"/>
                              <a:gd name="connsiteX3" fmla="*/ 0 w 996149"/>
                              <a:gd name="connsiteY3" fmla="*/ 172829 h 1036955"/>
                              <a:gd name="connsiteX4" fmla="*/ 172829 w 996149"/>
                              <a:gd name="connsiteY4" fmla="*/ 0 h 1036955"/>
                              <a:gd name="connsiteX5" fmla="*/ 348841 w 996149"/>
                              <a:gd name="connsiteY5" fmla="*/ 0 h 1036955"/>
                              <a:gd name="connsiteX0" fmla="*/ 607932 w 607932"/>
                              <a:gd name="connsiteY0" fmla="*/ 1036955 h 1036955"/>
                              <a:gd name="connsiteX1" fmla="*/ 172829 w 607932"/>
                              <a:gd name="connsiteY1" fmla="*/ 1036955 h 1036955"/>
                              <a:gd name="connsiteX2" fmla="*/ 0 w 607932"/>
                              <a:gd name="connsiteY2" fmla="*/ 864126 h 1036955"/>
                              <a:gd name="connsiteX3" fmla="*/ 0 w 607932"/>
                              <a:gd name="connsiteY3" fmla="*/ 172829 h 1036955"/>
                              <a:gd name="connsiteX4" fmla="*/ 172829 w 607932"/>
                              <a:gd name="connsiteY4" fmla="*/ 0 h 1036955"/>
                              <a:gd name="connsiteX5" fmla="*/ 348841 w 607932"/>
                              <a:gd name="connsiteY5" fmla="*/ 0 h 103695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7932" h="1036955">
                                <a:moveTo>
                                  <a:pt x="607932" y="1036955"/>
                                </a:moveTo>
                                <a:lnTo>
                                  <a:pt x="172829" y="1036955"/>
                                </a:lnTo>
                                <a:cubicBezTo>
                                  <a:pt x="77378" y="1036955"/>
                                  <a:pt x="0" y="959577"/>
                                  <a:pt x="0" y="864126"/>
                                </a:cubicBezTo>
                                <a:lnTo>
                                  <a:pt x="0" y="172829"/>
                                </a:lnTo>
                                <a:cubicBezTo>
                                  <a:pt x="0" y="77378"/>
                                  <a:pt x="77378" y="0"/>
                                  <a:pt x="172829" y="0"/>
                                </a:cubicBezTo>
                                <a:lnTo>
                                  <a:pt x="348841" y="0"/>
                                </a:lnTo>
                              </a:path>
                            </a:pathLst>
                          </a:custGeom>
                          <a:ln>
                            <a:solidFill>
                              <a:schemeClr val="accent2"/>
                            </a:solidFill>
                            <a:headEnd type="oval"/>
                            <a:tailEnd type="non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58D9AB" id="Grupo 50" o:spid="_x0000_s1051" style="position:absolute;margin-left:-21.8pt;margin-top:19.15pt;width:499.25pt;height:191.05pt;z-index:251843584;mso-width-relative:margin;mso-height-relative:margin" coordorigin="1195,308" coordsize="63410,2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">
                <v:shape id="_x0000_s1052" type="#_x0000_t202" style="position:absolute;left:2717;top:2978;width:61889;height:1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    <v:textbox>
                    <w:txbxContent>
                      <w:p w:rsidR="003E2EB4" w:rsidRPr="00667AAB" w:rsidRDefault="007B384B" w:rsidP="003E2EB4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Durante se realizó la ingeniería básica y detalle y se inició la fase “implantación” de los siguientes proyectos: </w:t>
                        </w:r>
                        <w:r w:rsidRPr="007B384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Aumento de capacidad y mejoras en estaci</w:t>
                        </w: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o</w:t>
                        </w:r>
                        <w:r w:rsidRPr="007B384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nes de flujo EF</w:t>
                        </w:r>
                        <w:bookmarkStart w:id="1" w:name="_GoBack"/>
                        <w:bookmarkEnd w:id="1"/>
                        <w:r w:rsidRPr="007B384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-11, EF-15, EF-A4, Proyecto de manejo de agua y gas en plantas deshidratadoras (PLD-3/Z-9), Aumento de capacidad y mejoras en sistema de manejo de agua en pl</w:t>
                        </w: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antas deshidratadoras (PLD-3/Z9)</w:t>
                        </w:r>
                        <w:r w:rsidRPr="007B384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y Desarrollo “Los Claros”. </w:t>
                        </w:r>
                        <w:r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Se realizó la visualización y selección de alternativas de los proyectos “Desarrollo de sala de distribución de cargas”, </w:t>
                        </w:r>
                        <w:r w:rsidR="00570569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“Aumento de capacidad de los sistemas de calentamiento de crudo en PLD-3”. </w:t>
                        </w:r>
                        <w:r w:rsidRPr="007B384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Todos estos proyecto</w:t>
                        </w:r>
                        <w:r w:rsidR="00752B6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s</w:t>
                        </w:r>
                        <w:r w:rsidRPr="007B384B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permiten a Petroboscan mantener una producción de 100,000BPD. Presupuesto asignado a cada proyecto para instrumentación y control: 200,000 USD</w:t>
                        </w:r>
                      </w:p>
                    </w:txbxContent>
                  </v:textbox>
                </v:shape>
                <v:roundrect id="Rectángulo redondeado 52" o:spid="_x0000_s1053" style="position:absolute;left:3595;top:308;width:60958;height:318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OGcUA&#10;AADbAAAADwAAAGRycy9kb3ducmV2LnhtbESPQWvCQBSE70L/w/IKvUjdNDUhpK4i2kLBU9NevD2y&#10;zySYfRuzaxL/fbdQ8DjMzDfMajOZVgzUu8aygpdFBIK4tLrhSsHP98dzBsJ5ZI2tZVJwIweb9cNs&#10;hbm2I3/RUPhKBAi7HBXU3ne5lK6syaBb2I44eCfbG/RB9pXUPY4BbloZR1EqDTYcFmrsaFdTeS6u&#10;RsEwt+9JeUmvFz7fsu3h9bhftolST4/T9g2Ep8nfw//tT60gie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GQ4ZxQAAANsAAAAPAAAAAAAAAAAAAAAAAJgCAABkcnMv&#10;ZG93bnJldi54bWxQSwUGAAAAAAQABAD1AAAAigMAAAAA&#10;" filled="f" strokecolor="#5eccf3 [3205]" strokeweight="1pt">
                  <v:stroke joinstyle="miter"/>
                  <v:textbox inset="1mm,0,2mm,0">
                    <w:txbxContent>
                      <w:p w:rsidR="003E2EB4" w:rsidRPr="002046B5" w:rsidRDefault="003E2EB4" w:rsidP="003E2EB4">
                        <w:pPr>
                          <w:spacing w:after="0" w:line="240" w:lineRule="auto"/>
                          <w:contextualSpacing/>
                          <w:jc w:val="both"/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</w:pPr>
                        <w:r w:rsidRPr="002046B5"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 xml:space="preserve">Ingeniero de </w:t>
                        </w:r>
                        <w:r w:rsidR="007B384B" w:rsidRPr="002046B5"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Facilidades</w:t>
                        </w:r>
                      </w:p>
                      <w:p w:rsidR="003E2EB4" w:rsidRPr="002046B5" w:rsidRDefault="007B384B" w:rsidP="003E2EB4">
                        <w:pPr>
                          <w:spacing w:after="0" w:line="240" w:lineRule="auto"/>
                          <w:contextualSpacing/>
                          <w:jc w:val="both"/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 xml:space="preserve">Marzo 2008 a </w:t>
                        </w:r>
                        <w:r w:rsidR="003E2EB4"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>Mayo 201</w:t>
                        </w:r>
                        <w:r w:rsidRPr="002046B5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2</w:t>
                        </w:r>
                      </w:p>
                    </w:txbxContent>
                  </v:textbox>
                </v:roundrect>
                <v:shape id="_x0000_s1054" type="#_x0000_t202" style="position:absolute;left:6077;top:14568;width:58174;height:100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2046B5" w:rsidRPr="002046B5" w:rsidRDefault="002046B5" w:rsidP="002046B5">
                        <w:pPr>
                          <w:spacing w:after="0"/>
                          <w:jc w:val="both"/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 w:rsidRPr="002046B5"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Principales funciones del cargo</w:t>
                        </w:r>
                        <w:r>
                          <w:rPr>
                            <w:b/>
                            <w:color w:val="515151"/>
                            <w:sz w:val="20"/>
                            <w:szCs w:val="24"/>
                            <w:lang w:val="es-CO"/>
                          </w:rPr>
                          <w:t>:</w:t>
                        </w:r>
                      </w:p>
                      <w:p w:rsidR="00570569" w:rsidRPr="00D3375A" w:rsidRDefault="00570569" w:rsidP="002046B5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D3375A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Desarrollo de proyectos según metodología (CPDEP) para proyectos de inversión de capital.</w:t>
                        </w:r>
                      </w:p>
                      <w:p w:rsidR="00570569" w:rsidRPr="00D3375A" w:rsidRDefault="002046B5" w:rsidP="002046B5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D3375A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D</w:t>
                        </w:r>
                        <w:r w:rsidR="00570569" w:rsidRPr="00D3375A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esarrollo y revisión de documentos de ingeniería asociadas a instrumentación.</w:t>
                        </w:r>
                      </w:p>
                      <w:p w:rsidR="00570569" w:rsidRPr="00D3375A" w:rsidRDefault="00570569" w:rsidP="002046B5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D3375A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Seguimiento de procesos de procura.</w:t>
                        </w:r>
                      </w:p>
                      <w:p w:rsidR="00570569" w:rsidRPr="00D3375A" w:rsidRDefault="00570569" w:rsidP="002046B5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D3375A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Manejo de presupuesto y control de costos de proyectos</w:t>
                        </w:r>
                      </w:p>
                      <w:p w:rsidR="003E2EB4" w:rsidRPr="00D3375A" w:rsidRDefault="003E2EB4" w:rsidP="00CA65B1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</w:pPr>
                        <w:r w:rsidRPr="00D3375A">
                          <w:rPr>
                            <w:rFonts w:asciiTheme="majorHAnsi" w:hAnsiTheme="majorHAnsi"/>
                            <w:i/>
                            <w:color w:val="515151"/>
                            <w:sz w:val="18"/>
                            <w:szCs w:val="18"/>
                            <w:lang w:val="es-CO"/>
                          </w:rPr>
                          <w:t>Asesorar técnicamente en asuntos relacionados con la especialidad.</w:t>
                        </w:r>
                      </w:p>
                    </w:txbxContent>
                  </v:textbox>
                </v:shape>
                <v:shape id="Rectángulo redondeado 24" o:spid="_x0000_s1055" style="position:absolute;left:1195;top:2152;width:4110;height:13758;visibility:visible;mso-wrap-style:square;v-text-anchor:middle" coordsize="607932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87MsUA&#10;AADbAAAADwAAAGRycy9kb3ducmV2LnhtbESPQWvCQBSE7wX/w/KE3pqNpZU0dQ1aKEpFUNNLb4/s&#10;Mwlm36bZNcZ/3y0IHoeZ+YaZZYNpRE+dqy0rmEQxCOLC6ppLBd/551MCwnlkjY1lUnAlB9l89DDD&#10;VNsL76k/+FIECLsUFVTet6mUrqjIoItsSxy8o+0M+iC7UuoOLwFuGvkcx1NpsOawUGFLHxUVp8PZ&#10;KFgvV7/Xr/0mYdq+7fItJvpn6ZR6HA+LdxCeBn8P39prreD1Bf6/hB8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zsyxQAAANsAAAAPAAAAAAAAAAAAAAAAAJgCAABkcnMv&#10;ZG93bnJldi54bWxQSwUGAAAAAAQABAD1AAAAigMAAAAA&#10;" path="m607932,1036955r-435103,c77378,1036955,,959577,,864126l,172829c,77378,77378,,172829,l348841,e" filled="f" strokecolor="#5eccf3 [3205]" strokeweight="1pt">
                  <v:stroke startarrow="oval" joinstyle="miter"/>
                  <v:path arrowok="t" o:connecttype="custom" o:connectlocs="410994,1375756;116841,1375756;0,1146459;0,229297;116841,0;235835,0" o:connectangles="0,0,0,0,0,0"/>
                </v:shape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6A92F02D" wp14:editId="2214D78D">
                <wp:simplePos x="0" y="0"/>
                <wp:positionH relativeFrom="column">
                  <wp:posOffset>-167640</wp:posOffset>
                </wp:positionH>
                <wp:positionV relativeFrom="paragraph">
                  <wp:posOffset>2925445</wp:posOffset>
                </wp:positionV>
                <wp:extent cx="6201410" cy="718820"/>
                <wp:effectExtent l="0" t="0" r="8890" b="508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1410" cy="718820"/>
                          <a:chOff x="246580" y="0"/>
                          <a:chExt cx="6202142" cy="719450"/>
                        </a:xfrm>
                      </wpg:grpSpPr>
                      <wps:wsp>
                        <wps:cNvPr id="1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580" y="297898"/>
                            <a:ext cx="6202142" cy="421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01A88" w:rsidRPr="00667AAB" w:rsidRDefault="00401A88" w:rsidP="00401A88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</w:pPr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Desarrollo y prueba de aplicaciones para sistemas de control en las siguientes plataformas: HIMA (</w:t>
                              </w:r>
                              <w:proofErr w:type="spellStart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Fire</w:t>
                              </w:r>
                              <w:proofErr w:type="spellEnd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&amp; Gas), Siemens (TI-505 / S7) and Rockwell </w:t>
                              </w:r>
                              <w:proofErr w:type="spellStart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automation</w:t>
                              </w:r>
                              <w:proofErr w:type="spellEnd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 xml:space="preserve"> (SLC-500 / </w:t>
                              </w:r>
                              <w:proofErr w:type="spellStart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Controllogix</w:t>
                              </w:r>
                              <w:proofErr w:type="spellEnd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) para diferentes facilidades “</w:t>
                              </w:r>
                              <w:proofErr w:type="spellStart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upstream</w:t>
                              </w:r>
                              <w:proofErr w:type="spellEnd"/>
                              <w:r w:rsidRPr="00401A88">
                                <w:rPr>
                                  <w:rFonts w:asciiTheme="majorHAnsi" w:hAnsiTheme="majorHAnsi"/>
                                  <w:color w:val="515151"/>
                                  <w:sz w:val="20"/>
                                  <w:szCs w:val="24"/>
                                  <w:lang w:val="es-CO"/>
                                </w:rPr>
                                <w:t>”.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ángulo redondeado 11"/>
                        <wps:cNvSpPr/>
                        <wps:spPr>
                          <a:xfrm>
                            <a:off x="339032" y="0"/>
                            <a:ext cx="6101080" cy="33904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accent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1A88" w:rsidRPr="0090020C" w:rsidRDefault="00401A88" w:rsidP="00401A88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Ingeniero de aplicaciones</w:t>
                              </w:r>
                            </w:p>
                            <w:p w:rsidR="00401A88" w:rsidRPr="0090020C" w:rsidRDefault="00401A88" w:rsidP="00401A88">
                              <w:pPr>
                                <w:spacing w:after="0"/>
                                <w:jc w:val="both"/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Enero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20</w:t>
                              </w:r>
                              <w:r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07</w:t>
                              </w:r>
                              <w:r w:rsidRPr="0090020C"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r>
                                <w:rPr>
                                  <w:rFonts w:asciiTheme="majorHAnsi" w:hAnsiTheme="majorHAnsi"/>
                                  <w:i/>
                                  <w:color w:val="595959" w:themeColor="text1" w:themeTint="A6"/>
                                  <w:sz w:val="20"/>
                                  <w:szCs w:val="20"/>
                                  <w:lang w:val="es-CO"/>
                                </w:rPr>
                                <w:t>Enero 2008</w:t>
                              </w:r>
                            </w:p>
                            <w:p w:rsidR="00401A88" w:rsidRPr="0090020C" w:rsidRDefault="00401A88" w:rsidP="00401A8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92F02D" id="Grupo 9" o:spid="_x0000_s1056" style="position:absolute;margin-left:-13.2pt;margin-top:230.35pt;width:488.3pt;height:56.6pt;z-index:251855872;mso-width-relative:margin;mso-height-relative:margin" coordorigin="2465" coordsize="62021,7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">
                <v:shape id="_x0000_s1057" type="#_x0000_t202" style="position:absolute;left:2465;top:2978;width:62022;height:4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401A88" w:rsidRPr="00667AAB" w:rsidRDefault="00401A88" w:rsidP="00401A88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</w:pPr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Desarrollo y prueba de aplicaciones para sistemas de control en las siguientes plataformas: HIMA (</w:t>
                        </w:r>
                        <w:proofErr w:type="spellStart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Fire</w:t>
                        </w:r>
                        <w:proofErr w:type="spellEnd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&amp; Gas), Siemens (TI-505 / S7) and Rockwell </w:t>
                        </w:r>
                        <w:proofErr w:type="spellStart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automation</w:t>
                        </w:r>
                        <w:proofErr w:type="spellEnd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 xml:space="preserve"> (SLC-500 / </w:t>
                        </w:r>
                        <w:proofErr w:type="spellStart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Controllogix</w:t>
                        </w:r>
                        <w:proofErr w:type="spellEnd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) para diferentes facilidades “</w:t>
                        </w:r>
                        <w:proofErr w:type="spellStart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upstream</w:t>
                        </w:r>
                        <w:proofErr w:type="spellEnd"/>
                        <w:r w:rsidRPr="00401A88">
                          <w:rPr>
                            <w:rFonts w:asciiTheme="majorHAnsi" w:hAnsiTheme="majorHAnsi"/>
                            <w:color w:val="515151"/>
                            <w:sz w:val="20"/>
                            <w:szCs w:val="24"/>
                            <w:lang w:val="es-CO"/>
                          </w:rPr>
                          <w:t>”.</w:t>
                        </w:r>
                      </w:p>
                    </w:txbxContent>
                  </v:textbox>
                </v:shape>
                <v:roundrect id="Rectángulo redondeado 11" o:spid="_x0000_s1058" style="position:absolute;left:3390;width:61011;height:33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EprsIA&#10;AADbAAAADwAAAGRycy9kb3ducmV2LnhtbERPS4vCMBC+L/gfwgheFk1dV5HaKOIqLOzJx8Xb0Ixt&#10;aTOpTaz1328Ewdt8fM9JVp2pREuNKywrGI8iEMSp1QVnCk7H3XAOwnlkjZVlUvAgB6tl7yPBWNs7&#10;76k9+EyEEHYxKsi9r2MpXZqTQTeyNXHgLrYx6ANsMqkbvIdwU8mvKJpJgwWHhhxr2uSUloebUdB+&#10;2u00vc5uVy4f8/Xf5PzzXU2VGvS79QKEp86/xS/3rw7zx/D8JRw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oSmuwgAAANsAAAAPAAAAAAAAAAAAAAAAAJgCAABkcnMvZG93&#10;bnJldi54bWxQSwUGAAAAAAQABAD1AAAAhwMAAAAA&#10;" filled="f" strokecolor="#5eccf3 [3205]" strokeweight="1pt">
                  <v:stroke joinstyle="miter"/>
                  <v:textbox inset="1mm,0,2mm,0">
                    <w:txbxContent>
                      <w:p w:rsidR="00401A88" w:rsidRPr="0090020C" w:rsidRDefault="00401A88" w:rsidP="00401A88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Ingeniero de aplicaciones</w:t>
                        </w:r>
                      </w:p>
                      <w:p w:rsidR="00401A88" w:rsidRPr="0090020C" w:rsidRDefault="00401A88" w:rsidP="00401A88">
                        <w:pPr>
                          <w:spacing w:after="0"/>
                          <w:jc w:val="both"/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Enero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20</w:t>
                        </w:r>
                        <w:r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07</w:t>
                        </w:r>
                        <w:r w:rsidRPr="0090020C"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</w:rPr>
                          <w:t xml:space="preserve"> – </w:t>
                        </w:r>
                        <w:r>
                          <w:rPr>
                            <w:rFonts w:asciiTheme="majorHAnsi" w:hAnsiTheme="majorHAnsi"/>
                            <w:i/>
                            <w:color w:val="595959" w:themeColor="text1" w:themeTint="A6"/>
                            <w:sz w:val="20"/>
                            <w:szCs w:val="20"/>
                            <w:lang w:val="es-CO"/>
                          </w:rPr>
                          <w:t>Enero 2008</w:t>
                        </w:r>
                      </w:p>
                      <w:p w:rsidR="00401A88" w:rsidRPr="0090020C" w:rsidRDefault="00401A88" w:rsidP="00401A88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49DFC11" wp14:editId="0BDBC25D">
                <wp:simplePos x="0" y="0"/>
                <wp:positionH relativeFrom="column">
                  <wp:posOffset>-328295</wp:posOffset>
                </wp:positionH>
                <wp:positionV relativeFrom="paragraph">
                  <wp:posOffset>3708400</wp:posOffset>
                </wp:positionV>
                <wp:extent cx="6383020" cy="312420"/>
                <wp:effectExtent l="0" t="0" r="17780" b="11430"/>
                <wp:wrapNone/>
                <wp:docPr id="14" name="Rectángulo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31242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1A88" w:rsidRPr="00401A88" w:rsidRDefault="00401A88" w:rsidP="00401A88">
                            <w:pPr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  <w:t>EDUCACIÓN</w:t>
                            </w:r>
                          </w:p>
                          <w:p w:rsidR="00401A88" w:rsidRPr="00B81095" w:rsidRDefault="00401A88" w:rsidP="00401A88">
                            <w:pPr>
                              <w:widowControl w:val="0"/>
                              <w:spacing w:after="0" w:line="240" w:lineRule="auto"/>
                              <w:jc w:val="center"/>
                              <w:textboxTightWrap w:val="allLines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9DFC11" id="_x0000_s1059" style="position:absolute;margin-left:-25.85pt;margin-top:292pt;width:502.6pt;height:24.6pt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" fillcolor="#0d77c8 [1614]" strokecolor="#063b63 [814]" strokeweight="1pt">
                <v:stroke joinstyle="miter"/>
                <v:textbox inset=",0,,0">
                  <w:txbxContent>
                    <w:p w:rsidR="00401A88" w:rsidRPr="00401A88" w:rsidRDefault="00401A88" w:rsidP="00401A88">
                      <w:pPr>
                        <w:widowControl w:val="0"/>
                        <w:spacing w:after="0" w:line="240" w:lineRule="auto"/>
                        <w:textboxTightWrap w:val="allLines"/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  <w:t>EDUCACIÓN</w:t>
                      </w:r>
                    </w:p>
                    <w:p w:rsidR="00401A88" w:rsidRPr="00B81095" w:rsidRDefault="00401A88" w:rsidP="00401A88">
                      <w:pPr>
                        <w:widowControl w:val="0"/>
                        <w:spacing w:after="0" w:line="240" w:lineRule="auto"/>
                        <w:jc w:val="center"/>
                        <w:textboxTightWrap w:val="allLines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E2EB4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08BC2761" wp14:editId="353F738E">
                <wp:simplePos x="0" y="0"/>
                <wp:positionH relativeFrom="margin">
                  <wp:posOffset>-290830</wp:posOffset>
                </wp:positionH>
                <wp:positionV relativeFrom="paragraph">
                  <wp:posOffset>4049395</wp:posOffset>
                </wp:positionV>
                <wp:extent cx="3059430" cy="1404620"/>
                <wp:effectExtent l="0" t="0" r="762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88" w:rsidRPr="00910D11" w:rsidRDefault="00385E52" w:rsidP="00385E5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b/>
                                <w:color w:val="0B769D" w:themeColor="accent2" w:themeShade="80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b/>
                                <w:color w:val="0B769D" w:themeColor="accent2" w:themeShade="80"/>
                                <w:sz w:val="20"/>
                                <w:szCs w:val="20"/>
                                <w:lang w:val="es-CO"/>
                              </w:rPr>
                              <w:t xml:space="preserve">Magister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b/>
                                <w:color w:val="0B769D" w:themeColor="accent2" w:themeShade="80"/>
                                <w:sz w:val="20"/>
                                <w:szCs w:val="20"/>
                                <w:lang w:val="es-CO"/>
                              </w:rPr>
                              <w:t>Scienciarium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b/>
                                <w:color w:val="0B769D" w:themeColor="accent2" w:themeShade="80"/>
                                <w:sz w:val="20"/>
                                <w:szCs w:val="20"/>
                                <w:lang w:val="es-CO"/>
                              </w:rPr>
                              <w:t xml:space="preserve"> en Gerencia de Empresas mención Gerencia de Operaciones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BC2761" id="_x0000_s1060" type="#_x0000_t202" style="position:absolute;margin-left:-22.9pt;margin-top:318.85pt;width:240.9pt;height:110.6pt;z-index:251859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" stroked="f">
                <v:textbox style="mso-fit-shape-to-text:t" inset="0,0,0,0">
                  <w:txbxContent>
                    <w:p w:rsidR="00401A88" w:rsidRPr="00910D11" w:rsidRDefault="00385E52" w:rsidP="00385E5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b/>
                          <w:color w:val="0B769D" w:themeColor="accent2" w:themeShade="80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b/>
                          <w:color w:val="0B769D" w:themeColor="accent2" w:themeShade="80"/>
                          <w:sz w:val="20"/>
                          <w:szCs w:val="20"/>
                          <w:lang w:val="es-CO"/>
                        </w:rPr>
                        <w:t xml:space="preserve">Magister </w:t>
                      </w:r>
                      <w:proofErr w:type="spellStart"/>
                      <w:r w:rsidRPr="00910D11">
                        <w:rPr>
                          <w:rFonts w:ascii="Corbel" w:hAnsi="Corbel"/>
                          <w:b/>
                          <w:color w:val="0B769D" w:themeColor="accent2" w:themeShade="80"/>
                          <w:sz w:val="20"/>
                          <w:szCs w:val="20"/>
                          <w:lang w:val="es-CO"/>
                        </w:rPr>
                        <w:t>Scienciarium</w:t>
                      </w:r>
                      <w:proofErr w:type="spellEnd"/>
                      <w:r w:rsidRPr="00910D11">
                        <w:rPr>
                          <w:rFonts w:ascii="Corbel" w:hAnsi="Corbel"/>
                          <w:b/>
                          <w:color w:val="0B769D" w:themeColor="accent2" w:themeShade="80"/>
                          <w:sz w:val="20"/>
                          <w:szCs w:val="20"/>
                          <w:lang w:val="es-CO"/>
                        </w:rPr>
                        <w:t xml:space="preserve"> en Gerencia de Empresas mención Gerencia de Operaciones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5E52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64064" behindDoc="0" locked="0" layoutInCell="1" allowOverlap="1" wp14:anchorId="5E40D4B8" wp14:editId="782D7147">
                <wp:simplePos x="0" y="0"/>
                <wp:positionH relativeFrom="margin">
                  <wp:posOffset>2999740</wp:posOffset>
                </wp:positionH>
                <wp:positionV relativeFrom="paragraph">
                  <wp:posOffset>4046220</wp:posOffset>
                </wp:positionV>
                <wp:extent cx="3059430" cy="1404620"/>
                <wp:effectExtent l="0" t="0" r="762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E52" w:rsidRPr="00910D11" w:rsidRDefault="00385E52" w:rsidP="00385E5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b/>
                                <w:color w:val="0B769D" w:themeColor="accent2" w:themeShade="80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b/>
                                <w:color w:val="0B769D" w:themeColor="accent2" w:themeShade="80"/>
                                <w:sz w:val="20"/>
                                <w:szCs w:val="20"/>
                                <w:lang w:val="es-CO"/>
                              </w:rPr>
                              <w:t>Ingeniero electrónico en automatización y control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40D4B8" id="_x0000_s1061" type="#_x0000_t202" style="position:absolute;margin-left:236.2pt;margin-top:318.6pt;width:240.9pt;height:110.6pt;z-index:251864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" filled="f" stroked="f">
                <v:textbox style="mso-fit-shape-to-text:t" inset="0,0,0,0">
                  <w:txbxContent>
                    <w:p w:rsidR="00385E52" w:rsidRPr="00910D11" w:rsidRDefault="00385E52" w:rsidP="00385E52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b/>
                          <w:color w:val="0B769D" w:themeColor="accent2" w:themeShade="80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b/>
                          <w:color w:val="0B769D" w:themeColor="accent2" w:themeShade="80"/>
                          <w:sz w:val="20"/>
                          <w:szCs w:val="20"/>
                          <w:lang w:val="es-CO"/>
                        </w:rPr>
                        <w:t>Ingeniero electrónico en automatización y control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25FBA37" wp14:editId="2D77888E">
                <wp:simplePos x="0" y="0"/>
                <wp:positionH relativeFrom="column">
                  <wp:posOffset>-132080</wp:posOffset>
                </wp:positionH>
                <wp:positionV relativeFrom="paragraph">
                  <wp:posOffset>4368800</wp:posOffset>
                </wp:positionV>
                <wp:extent cx="3059430" cy="42100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A88" w:rsidRPr="00385E52" w:rsidRDefault="00385E52" w:rsidP="00401A88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</w:pPr>
                            <w:r w:rsidRPr="00385E52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  <w:t>La Universidad del Zulia</w:t>
                            </w:r>
                          </w:p>
                          <w:p w:rsidR="00385E52" w:rsidRPr="00667AAB" w:rsidRDefault="00385E52" w:rsidP="00401A88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  <w:t>Enero 2009 a Septiembre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5FBA37" id="_x0000_s1062" type="#_x0000_t202" style="position:absolute;margin-left:-10.4pt;margin-top:344pt;width:240.9pt;height:33.15pt;z-index:251862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" filled="f" stroked="f">
                <v:textbox>
                  <w:txbxContent>
                    <w:p w:rsidR="00401A88" w:rsidRPr="00385E52" w:rsidRDefault="00385E52" w:rsidP="00401A88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0"/>
                          <w:szCs w:val="24"/>
                          <w:lang w:val="es-CO"/>
                        </w:rPr>
                      </w:pPr>
                      <w:r w:rsidRPr="00385E52">
                        <w:rPr>
                          <w:rFonts w:asciiTheme="majorHAnsi" w:hAnsiTheme="majorHAnsi"/>
                          <w:b/>
                          <w:color w:val="515151"/>
                          <w:sz w:val="20"/>
                          <w:szCs w:val="24"/>
                          <w:lang w:val="es-CO"/>
                        </w:rPr>
                        <w:t>La Universidad del Zulia</w:t>
                      </w:r>
                    </w:p>
                    <w:p w:rsidR="00385E52" w:rsidRPr="00667AAB" w:rsidRDefault="00385E52" w:rsidP="00401A88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4"/>
                          <w:lang w:val="es-CO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4"/>
                          <w:lang w:val="es-CO"/>
                        </w:rPr>
                        <w:t>Enero 2009 a Septiembre 2013</w:t>
                      </w:r>
                    </w:p>
                  </w:txbxContent>
                </v:textbox>
              </v:shape>
            </w:pict>
          </mc:Fallback>
        </mc:AlternateContent>
      </w:r>
      <w:r w:rsidRPr="00385E52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DBE6862" wp14:editId="6CB75C4E">
                <wp:simplePos x="0" y="0"/>
                <wp:positionH relativeFrom="column">
                  <wp:posOffset>3154045</wp:posOffset>
                </wp:positionH>
                <wp:positionV relativeFrom="paragraph">
                  <wp:posOffset>4366260</wp:posOffset>
                </wp:positionV>
                <wp:extent cx="3059430" cy="421005"/>
                <wp:effectExtent l="0" t="0" r="0" b="0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E52" w:rsidRPr="00385E52" w:rsidRDefault="00385E52" w:rsidP="00385E52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  <w:t>Universidad Rafael Belloso Chacín</w:t>
                            </w:r>
                          </w:p>
                          <w:p w:rsidR="00385E52" w:rsidRPr="00667AAB" w:rsidRDefault="00385E52" w:rsidP="00385E52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0"/>
                                <w:szCs w:val="24"/>
                                <w:lang w:val="es-CO"/>
                              </w:rPr>
                              <w:t>Septiembre 2002 a Diciembre 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BE6862" id="_x0000_s1063" type="#_x0000_t202" style="position:absolute;margin-left:248.35pt;margin-top:343.8pt;width:240.9pt;height:33.15pt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" filled="f" stroked="f">
                <v:textbox>
                  <w:txbxContent>
                    <w:p w:rsidR="00385E52" w:rsidRPr="00385E52" w:rsidRDefault="00385E52" w:rsidP="00385E52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0"/>
                          <w:szCs w:val="24"/>
                          <w:lang w:val="es-CO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15151"/>
                          <w:sz w:val="20"/>
                          <w:szCs w:val="24"/>
                          <w:lang w:val="es-CO"/>
                        </w:rPr>
                        <w:t>Universidad Rafael Belloso Chacín</w:t>
                      </w:r>
                    </w:p>
                    <w:p w:rsidR="00385E52" w:rsidRPr="00667AAB" w:rsidRDefault="00385E52" w:rsidP="00385E52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0"/>
                          <w:szCs w:val="24"/>
                          <w:lang w:val="es-CO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0"/>
                          <w:szCs w:val="24"/>
                          <w:lang w:val="es-CO"/>
                        </w:rPr>
                        <w:t>Septiembre 2002 a Diciembre 2006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515CFAF8" wp14:editId="7714E5D1">
                <wp:simplePos x="0" y="0"/>
                <wp:positionH relativeFrom="column">
                  <wp:posOffset>-332105</wp:posOffset>
                </wp:positionH>
                <wp:positionV relativeFrom="paragraph">
                  <wp:posOffset>4794885</wp:posOffset>
                </wp:positionV>
                <wp:extent cx="6383020" cy="312420"/>
                <wp:effectExtent l="0" t="0" r="17780" b="11430"/>
                <wp:wrapNone/>
                <wp:docPr id="19" name="Rectángulo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31242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5E52" w:rsidRPr="00401A88" w:rsidRDefault="00385E52" w:rsidP="00385E52">
                            <w:pPr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  <w:t>IDIOMAS</w:t>
                            </w:r>
                          </w:p>
                          <w:p w:rsidR="00385E52" w:rsidRPr="00385E52" w:rsidRDefault="00385E52" w:rsidP="00385E52">
                            <w:pPr>
                              <w:widowControl w:val="0"/>
                              <w:spacing w:after="0" w:line="240" w:lineRule="auto"/>
                              <w:jc w:val="center"/>
                              <w:textboxTightWrap w:val="allLines"/>
                              <w:rPr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CFAF8" id="_x0000_s1064" style="position:absolute;margin-left:-26.15pt;margin-top:377.55pt;width:502.6pt;height:24.6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" fillcolor="#0d77c8 [1614]" strokecolor="#063b63 [814]" strokeweight="1pt">
                <v:stroke joinstyle="miter"/>
                <v:textbox inset=",0,,0">
                  <w:txbxContent>
                    <w:p w:rsidR="00385E52" w:rsidRPr="00401A88" w:rsidRDefault="00385E52" w:rsidP="00385E52">
                      <w:pPr>
                        <w:widowControl w:val="0"/>
                        <w:spacing w:after="0" w:line="240" w:lineRule="auto"/>
                        <w:textboxTightWrap w:val="allLines"/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  <w:t>IDIOMAS</w:t>
                      </w:r>
                    </w:p>
                    <w:p w:rsidR="00385E52" w:rsidRPr="00385E52" w:rsidRDefault="00385E52" w:rsidP="00385E52">
                      <w:pPr>
                        <w:widowControl w:val="0"/>
                        <w:spacing w:after="0" w:line="240" w:lineRule="auto"/>
                        <w:jc w:val="center"/>
                        <w:textboxTightWrap w:val="allLines"/>
                        <w:rPr>
                          <w:sz w:val="24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E2EB4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77C16813" wp14:editId="51C2A97F">
                <wp:simplePos x="0" y="0"/>
                <wp:positionH relativeFrom="margin">
                  <wp:posOffset>-327025</wp:posOffset>
                </wp:positionH>
                <wp:positionV relativeFrom="paragraph">
                  <wp:posOffset>5108575</wp:posOffset>
                </wp:positionV>
                <wp:extent cx="3059430" cy="1404620"/>
                <wp:effectExtent l="0" t="0" r="7620" b="381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C8B" w:rsidRPr="00910D11" w:rsidRDefault="00C72C8B" w:rsidP="00C72C8B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CO"/>
                              </w:rPr>
                              <w:t>Español</w:t>
                            </w: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: Lengua Materna</w:t>
                            </w:r>
                          </w:p>
                          <w:p w:rsidR="00C72C8B" w:rsidRPr="006F7FF6" w:rsidRDefault="00C72C8B" w:rsidP="00C72C8B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6F7FF6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n-US"/>
                              </w:rPr>
                              <w:t>Inglés</w:t>
                            </w:r>
                            <w:proofErr w:type="spellEnd"/>
                            <w:r w:rsidRPr="006F7FF6">
                              <w:rPr>
                                <w:rFonts w:ascii="Corbel" w:hAnsi="Corbel"/>
                                <w:sz w:val="20"/>
                                <w:szCs w:val="20"/>
                                <w:lang w:val="en-US"/>
                              </w:rPr>
                              <w:t>: IELTS Overall Band Score 7.0</w:t>
                            </w:r>
                          </w:p>
                          <w:p w:rsidR="00C72C8B" w:rsidRPr="00910D11" w:rsidRDefault="005148CC" w:rsidP="00C72C8B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b/>
                                <w:sz w:val="20"/>
                                <w:szCs w:val="20"/>
                                <w:lang w:val="es-CO"/>
                              </w:rPr>
                              <w:t>Francés</w:t>
                            </w: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: DELF B2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16813" id="_x0000_s1065" type="#_x0000_t202" style="position:absolute;margin-left:-25.75pt;margin-top:402.25pt;width:240.9pt;height:110.6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" stroked="f">
                <v:textbox style="mso-fit-shape-to-text:t" inset="0,0,0,0">
                  <w:txbxContent>
                    <w:p w:rsidR="00C72C8B" w:rsidRPr="00910D11" w:rsidRDefault="00C72C8B" w:rsidP="00C72C8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b/>
                          <w:sz w:val="20"/>
                          <w:szCs w:val="20"/>
                          <w:lang w:val="es-CO"/>
                        </w:rPr>
                        <w:t>Español</w:t>
                      </w: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: Lengua Materna</w:t>
                      </w:r>
                    </w:p>
                    <w:p w:rsidR="00C72C8B" w:rsidRPr="006F7FF6" w:rsidRDefault="00C72C8B" w:rsidP="00C72C8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6F7FF6">
                        <w:rPr>
                          <w:rFonts w:ascii="Corbel" w:hAnsi="Corbel"/>
                          <w:b/>
                          <w:sz w:val="20"/>
                          <w:szCs w:val="20"/>
                          <w:lang w:val="en-US"/>
                        </w:rPr>
                        <w:t>Inglés</w:t>
                      </w:r>
                      <w:proofErr w:type="spellEnd"/>
                      <w:r w:rsidRPr="006F7FF6">
                        <w:rPr>
                          <w:rFonts w:ascii="Corbel" w:hAnsi="Corbel"/>
                          <w:sz w:val="20"/>
                          <w:szCs w:val="20"/>
                          <w:lang w:val="en-US"/>
                        </w:rPr>
                        <w:t>: IELTS Overall Band Score 7.0</w:t>
                      </w:r>
                    </w:p>
                    <w:p w:rsidR="00C72C8B" w:rsidRPr="00910D11" w:rsidRDefault="005148CC" w:rsidP="00C72C8B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b/>
                          <w:sz w:val="20"/>
                          <w:szCs w:val="20"/>
                          <w:lang w:val="es-CO"/>
                        </w:rPr>
                        <w:t>Francés</w:t>
                      </w: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: DELF B2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148CC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3ED4C12" wp14:editId="318C2DB3">
                <wp:simplePos x="0" y="0"/>
                <wp:positionH relativeFrom="column">
                  <wp:posOffset>-332740</wp:posOffset>
                </wp:positionH>
                <wp:positionV relativeFrom="paragraph">
                  <wp:posOffset>5701030</wp:posOffset>
                </wp:positionV>
                <wp:extent cx="6383020" cy="312420"/>
                <wp:effectExtent l="0" t="0" r="17780" b="11430"/>
                <wp:wrapNone/>
                <wp:docPr id="31" name="Rectángulo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31242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48CC" w:rsidRPr="00401A88" w:rsidRDefault="005148CC" w:rsidP="005148CC">
                            <w:pPr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  <w:t>CURSOS</w:t>
                            </w:r>
                          </w:p>
                          <w:p w:rsidR="005148CC" w:rsidRPr="00385E52" w:rsidRDefault="005148CC" w:rsidP="005148CC">
                            <w:pPr>
                              <w:widowControl w:val="0"/>
                              <w:spacing w:after="0" w:line="240" w:lineRule="auto"/>
                              <w:jc w:val="center"/>
                              <w:textboxTightWrap w:val="allLines"/>
                              <w:rPr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D4C12" id="_x0000_s1066" style="position:absolute;margin-left:-26.2pt;margin-top:448.9pt;width:502.6pt;height:24.6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" fillcolor="#0d77c8 [1614]" strokecolor="#063b63 [814]" strokeweight="1pt">
                <v:stroke joinstyle="miter"/>
                <v:textbox inset=",0,,0">
                  <w:txbxContent>
                    <w:p w:rsidR="005148CC" w:rsidRPr="00401A88" w:rsidRDefault="005148CC" w:rsidP="005148CC">
                      <w:pPr>
                        <w:widowControl w:val="0"/>
                        <w:spacing w:after="0" w:line="240" w:lineRule="auto"/>
                        <w:textboxTightWrap w:val="allLines"/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  <w:t>CURSOS</w:t>
                      </w:r>
                    </w:p>
                    <w:p w:rsidR="005148CC" w:rsidRPr="00385E52" w:rsidRDefault="005148CC" w:rsidP="005148CC">
                      <w:pPr>
                        <w:widowControl w:val="0"/>
                        <w:spacing w:after="0" w:line="240" w:lineRule="auto"/>
                        <w:jc w:val="center"/>
                        <w:textboxTightWrap w:val="allLines"/>
                        <w:rPr>
                          <w:sz w:val="24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148CC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80448" behindDoc="0" locked="0" layoutInCell="1" allowOverlap="1" wp14:anchorId="69C1F9BA" wp14:editId="51963C45">
                <wp:simplePos x="0" y="0"/>
                <wp:positionH relativeFrom="margin">
                  <wp:posOffset>-315595</wp:posOffset>
                </wp:positionH>
                <wp:positionV relativeFrom="paragraph">
                  <wp:posOffset>6086475</wp:posOffset>
                </wp:positionV>
                <wp:extent cx="3059430" cy="1404620"/>
                <wp:effectExtent l="0" t="0" r="7620" b="0"/>
                <wp:wrapSquare wrapText="bothSides"/>
                <wp:docPr id="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8CC" w:rsidRDefault="005148CC" w:rsidP="005148CC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Gerencia de proyectos (32hrs) – 2014</w:t>
                            </w:r>
                          </w:p>
                          <w:p w:rsidR="00CF3821" w:rsidRPr="00CF382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CF382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Estimación de costos - 2009</w:t>
                            </w:r>
                          </w:p>
                          <w:p w:rsidR="00CF3821" w:rsidRPr="00CF382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CF382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Inglés avanzado – 2006.</w:t>
                            </w:r>
                          </w:p>
                          <w:p w:rsidR="00CF3821" w:rsidRPr="00CF382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CF382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Francés – 2014/2016</w:t>
                            </w:r>
                          </w:p>
                          <w:p w:rsidR="00CF3821" w:rsidRPr="00CF3821" w:rsidRDefault="00CF3821" w:rsidP="009C0640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Formación de Facilitadores – 2009.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1F9BA" id="_x0000_s1067" type="#_x0000_t202" style="position:absolute;margin-left:-24.85pt;margin-top:479.25pt;width:240.9pt;height:110.6pt;z-index:2518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" stroked="f">
                <v:textbox style="mso-fit-shape-to-text:t" inset="0,0,0,0">
                  <w:txbxContent>
                    <w:p w:rsidR="005148CC" w:rsidRDefault="005148CC" w:rsidP="005148CC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Gerencia de proyectos (32hrs) – 2014</w:t>
                      </w:r>
                    </w:p>
                    <w:p w:rsidR="00CF3821" w:rsidRPr="00CF382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CF382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Estimación de costos - 2009</w:t>
                      </w:r>
                    </w:p>
                    <w:p w:rsidR="00CF3821" w:rsidRPr="00CF382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CF382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Inglés avanzado – 2006.</w:t>
                      </w:r>
                    </w:p>
                    <w:p w:rsidR="00CF3821" w:rsidRPr="00CF382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CF382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Francés – 2014/2016</w:t>
                      </w:r>
                    </w:p>
                    <w:p w:rsidR="00CF3821" w:rsidRPr="00CF3821" w:rsidRDefault="00CF3821" w:rsidP="009C0640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Formación de Facilitadores – 2009.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5E52" w:rsidRDefault="00385E52"/>
    <w:p w:rsidR="00385E52" w:rsidRDefault="00385E52"/>
    <w:p w:rsidR="00385E52" w:rsidRDefault="00385E52"/>
    <w:p w:rsidR="00385E52" w:rsidRDefault="00385E52"/>
    <w:p w:rsidR="00385E52" w:rsidRDefault="00385E52"/>
    <w:p w:rsidR="00385E52" w:rsidRDefault="00385E52"/>
    <w:p w:rsidR="00385E52" w:rsidRDefault="00385E52"/>
    <w:p w:rsidR="00385E52" w:rsidRDefault="00385E52"/>
    <w:p w:rsidR="00385E52" w:rsidRDefault="00385E52"/>
    <w:p w:rsidR="00385E52" w:rsidRDefault="00385E52"/>
    <w:p w:rsidR="00385E52" w:rsidRDefault="00385E52">
      <w:pPr>
        <w:rPr>
          <w:lang w:val="es-CO"/>
        </w:rPr>
      </w:pPr>
    </w:p>
    <w:p w:rsidR="00C72C8B" w:rsidRPr="00385E52" w:rsidRDefault="00C72C8B">
      <w:pPr>
        <w:rPr>
          <w:rFonts w:asciiTheme="majorHAnsi" w:hAnsiTheme="majorHAnsi"/>
          <w:sz w:val="20"/>
          <w:szCs w:val="20"/>
          <w:lang w:val="es-CO"/>
        </w:rPr>
      </w:pPr>
    </w:p>
    <w:p w:rsidR="005148CC" w:rsidRDefault="005148CC">
      <w:pPr>
        <w:rPr>
          <w:lang w:val="fr-FR"/>
        </w:rPr>
      </w:pPr>
    </w:p>
    <w:p w:rsidR="005148CC" w:rsidRDefault="005148CC">
      <w:pPr>
        <w:rPr>
          <w:lang w:val="fr-FR"/>
        </w:rPr>
      </w:pPr>
    </w:p>
    <w:p w:rsidR="005148CC" w:rsidRDefault="005148CC">
      <w:pPr>
        <w:rPr>
          <w:lang w:val="fr-FR"/>
        </w:rPr>
      </w:pPr>
    </w:p>
    <w:p w:rsidR="005148CC" w:rsidRDefault="005148CC">
      <w:pPr>
        <w:rPr>
          <w:lang w:val="fr-FR"/>
        </w:rPr>
      </w:pPr>
    </w:p>
    <w:p w:rsidR="005148CC" w:rsidRDefault="005148CC">
      <w:pPr>
        <w:rPr>
          <w:lang w:val="fr-FR"/>
        </w:rPr>
      </w:pPr>
    </w:p>
    <w:p w:rsidR="005148CC" w:rsidRDefault="00CF3821">
      <w:pPr>
        <w:rPr>
          <w:lang w:val="fr-FR"/>
        </w:rPr>
      </w:pPr>
      <w:r w:rsidRPr="005148CC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882496" behindDoc="0" locked="0" layoutInCell="1" allowOverlap="1" wp14:anchorId="7CEF3922" wp14:editId="006FBA4D">
                <wp:simplePos x="0" y="0"/>
                <wp:positionH relativeFrom="margin">
                  <wp:posOffset>2958726</wp:posOffset>
                </wp:positionH>
                <wp:positionV relativeFrom="paragraph">
                  <wp:posOffset>391160</wp:posOffset>
                </wp:positionV>
                <wp:extent cx="3059430" cy="1404620"/>
                <wp:effectExtent l="0" t="0" r="762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821" w:rsidRPr="00910D1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Seminario de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tecnologia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Wireless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–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Vertix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– 2013</w:t>
                            </w:r>
                          </w:p>
                          <w:p w:rsidR="00CF3821" w:rsidRPr="00910D1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Seminario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Endress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+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Hausser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Academy</w:t>
                            </w:r>
                            <w:proofErr w:type="spellEnd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– 2012.</w:t>
                            </w:r>
                          </w:p>
                          <w:p w:rsidR="00CF3821" w:rsidRPr="00910D1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ETAP</w:t>
                            </w:r>
                            <w:r w:rsidRPr="001D69A2">
                              <w:rPr>
                                <w:rFonts w:asciiTheme="majorHAnsi" w:hAnsiTheme="majorHAnsi"/>
                                <w:sz w:val="18"/>
                                <w:lang w:val="es-CO"/>
                              </w:rPr>
                              <w:t>®</w:t>
                            </w: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115 – 2011</w:t>
                            </w:r>
                          </w:p>
                          <w:p w:rsidR="00CF3821" w:rsidRPr="00910D11" w:rsidRDefault="00CF3821" w:rsidP="00CF3821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Microsoft </w:t>
                            </w:r>
                            <w:proofErr w:type="spellStart"/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project</w:t>
                            </w:r>
                            <w:proofErr w:type="spellEnd"/>
                            <w:r w:rsidRPr="001D69A2">
                              <w:rPr>
                                <w:rFonts w:asciiTheme="majorHAnsi" w:hAnsiTheme="majorHAnsi"/>
                                <w:sz w:val="18"/>
                                <w:lang w:val="es-CO"/>
                              </w:rPr>
                              <w:t>®</w:t>
                            </w:r>
                            <w:r w:rsidRPr="00910D11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– 2008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F3922" id="_x0000_s1068" type="#_x0000_t202" style="position:absolute;margin-left:232.95pt;margin-top:30.8pt;width:240.9pt;height:110.6pt;z-index:251882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" stroked="f">
                <v:textbox style="mso-fit-shape-to-text:t" inset="0,0,0,0">
                  <w:txbxContent>
                    <w:p w:rsidR="00CF3821" w:rsidRPr="00910D1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Seminario de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tecnologia</w:t>
                      </w:r>
                      <w:proofErr w:type="spellEnd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Wireless</w:t>
                      </w:r>
                      <w:proofErr w:type="spellEnd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–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Vertix</w:t>
                      </w:r>
                      <w:proofErr w:type="spellEnd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– 2013</w:t>
                      </w:r>
                    </w:p>
                    <w:p w:rsidR="00CF3821" w:rsidRPr="00910D1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Seminario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Endress</w:t>
                      </w:r>
                      <w:proofErr w:type="spellEnd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+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Hausser</w:t>
                      </w:r>
                      <w:proofErr w:type="spellEnd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Academy</w:t>
                      </w:r>
                      <w:proofErr w:type="spellEnd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– 2012.</w:t>
                      </w:r>
                    </w:p>
                    <w:p w:rsidR="00CF3821" w:rsidRPr="00910D1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ETAP</w:t>
                      </w:r>
                      <w:r w:rsidRPr="001D69A2">
                        <w:rPr>
                          <w:rFonts w:asciiTheme="majorHAnsi" w:hAnsiTheme="majorHAnsi"/>
                          <w:sz w:val="18"/>
                          <w:lang w:val="es-CO"/>
                        </w:rPr>
                        <w:t>®</w:t>
                      </w: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115 – 2011</w:t>
                      </w:r>
                    </w:p>
                    <w:p w:rsidR="00CF3821" w:rsidRPr="00910D11" w:rsidRDefault="00CF3821" w:rsidP="00CF3821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Microsoft </w:t>
                      </w:r>
                      <w:proofErr w:type="spellStart"/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project</w:t>
                      </w:r>
                      <w:proofErr w:type="spellEnd"/>
                      <w:r w:rsidRPr="001D69A2">
                        <w:rPr>
                          <w:rFonts w:asciiTheme="majorHAnsi" w:hAnsiTheme="majorHAnsi"/>
                          <w:sz w:val="18"/>
                          <w:lang w:val="es-CO"/>
                        </w:rPr>
                        <w:t>®</w:t>
                      </w:r>
                      <w:r w:rsidRPr="00910D11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– 2008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5E52" w:rsidRPr="00385E52" w:rsidRDefault="00F9751A">
      <w:pPr>
        <w:rPr>
          <w:lang w:val="fr-FR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594AD3A5" wp14:editId="26A63936">
                <wp:simplePos x="0" y="0"/>
                <wp:positionH relativeFrom="column">
                  <wp:posOffset>-320675</wp:posOffset>
                </wp:positionH>
                <wp:positionV relativeFrom="paragraph">
                  <wp:posOffset>985781</wp:posOffset>
                </wp:positionV>
                <wp:extent cx="6383020" cy="312420"/>
                <wp:effectExtent l="0" t="0" r="17780" b="11430"/>
                <wp:wrapNone/>
                <wp:docPr id="20" name="Rectángulo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31242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866" w:rsidRPr="00401A88" w:rsidRDefault="00A52866" w:rsidP="00A52866">
                            <w:pPr>
                              <w:widowControl w:val="0"/>
                              <w:spacing w:after="0" w:line="240" w:lineRule="auto"/>
                              <w:textboxTightWrap w:val="allLines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2"/>
                                <w:szCs w:val="28"/>
                                <w:lang w:val="es-CO"/>
                              </w:rPr>
                              <w:t>COMPETENCIAS</w:t>
                            </w:r>
                          </w:p>
                          <w:p w:rsidR="00A52866" w:rsidRPr="00385E52" w:rsidRDefault="00A52866" w:rsidP="00A52866">
                            <w:pPr>
                              <w:widowControl w:val="0"/>
                              <w:spacing w:after="0" w:line="240" w:lineRule="auto"/>
                              <w:jc w:val="center"/>
                              <w:textboxTightWrap w:val="allLines"/>
                              <w:rPr>
                                <w:sz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4AD3A5" id="_x0000_s1069" style="position:absolute;margin-left:-25.25pt;margin-top:77.6pt;width:502.6pt;height:24.6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" fillcolor="#0d77c8 [1614]" strokecolor="#063b63 [814]" strokeweight="1pt">
                <v:stroke joinstyle="miter"/>
                <v:textbox inset=",0,,0">
                  <w:txbxContent>
                    <w:p w:rsidR="00A52866" w:rsidRPr="00401A88" w:rsidRDefault="00A52866" w:rsidP="00A52866">
                      <w:pPr>
                        <w:widowControl w:val="0"/>
                        <w:spacing w:after="0" w:line="240" w:lineRule="auto"/>
                        <w:textboxTightWrap w:val="allLines"/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2"/>
                          <w:szCs w:val="28"/>
                          <w:lang w:val="es-CO"/>
                        </w:rPr>
                        <w:t>COMPETENCIAS</w:t>
                      </w:r>
                    </w:p>
                    <w:p w:rsidR="00A52866" w:rsidRPr="00385E52" w:rsidRDefault="00A52866" w:rsidP="00A52866">
                      <w:pPr>
                        <w:widowControl w:val="0"/>
                        <w:spacing w:after="0" w:line="240" w:lineRule="auto"/>
                        <w:jc w:val="center"/>
                        <w:textboxTightWrap w:val="allLines"/>
                        <w:rPr>
                          <w:sz w:val="24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A1130" w:rsidRDefault="00F9751A">
      <w:r w:rsidRPr="00A24E8B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38A8B21" wp14:editId="1508249E">
                <wp:simplePos x="0" y="0"/>
                <wp:positionH relativeFrom="margin">
                  <wp:posOffset>-269240</wp:posOffset>
                </wp:positionH>
                <wp:positionV relativeFrom="page">
                  <wp:posOffset>9316720</wp:posOffset>
                </wp:positionV>
                <wp:extent cx="1744980" cy="1266825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ETAP</w:t>
                            </w:r>
                            <w:r w:rsidR="005148CC"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ab/>
                              <w:t xml:space="preserve">  </w:t>
                            </w:r>
                          </w:p>
                          <w:p w:rsidR="00F9751A" w:rsidRDefault="005148CC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P</w:t>
                            </w:r>
                            <w:r w:rsidR="00A52866"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roject</w:t>
                            </w:r>
                          </w:p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proofErr w:type="spellStart"/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Autocad</w:t>
                            </w:r>
                            <w:proofErr w:type="spellEnd"/>
                          </w:p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PLC</w:t>
                            </w:r>
                            <w:r w:rsidR="005148CC"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/IHM</w:t>
                            </w: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(Varias plataformas)</w:t>
                            </w:r>
                          </w:p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Excel avanzado</w:t>
                            </w:r>
                          </w:p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Plataforma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A8B21" id="_x0000_s1070" type="#_x0000_t202" style="position:absolute;margin-left:-21.2pt;margin-top:733.6pt;width:137.4pt;height:99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" filled="f" stroked="f">
                <v:textbox>
                  <w:txbxContent>
                    <w:p w:rsid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ETAP</w:t>
                      </w:r>
                      <w:r w:rsidR="005148CC"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ab/>
                        <w:t xml:space="preserve">  </w:t>
                      </w:r>
                    </w:p>
                    <w:p w:rsidR="00F9751A" w:rsidRDefault="005148CC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P</w:t>
                      </w:r>
                      <w:r w:rsidR="00A52866"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roject</w:t>
                      </w:r>
                    </w:p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proofErr w:type="spellStart"/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Autocad</w:t>
                      </w:r>
                      <w:proofErr w:type="spellEnd"/>
                    </w:p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PLC</w:t>
                      </w:r>
                      <w:r w:rsidR="005148CC"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/IHM</w:t>
                      </w: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(Varias plataformas)</w:t>
                      </w:r>
                    </w:p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Excel avanzado</w:t>
                      </w:r>
                    </w:p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Plataforma Office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24E8B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2204380" wp14:editId="2ACA2618">
                <wp:simplePos x="0" y="0"/>
                <wp:positionH relativeFrom="margin">
                  <wp:posOffset>1869440</wp:posOffset>
                </wp:positionH>
                <wp:positionV relativeFrom="page">
                  <wp:posOffset>9316085</wp:posOffset>
                </wp:positionV>
                <wp:extent cx="1736090" cy="914400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Planificación</w:t>
                            </w:r>
                          </w:p>
                          <w:p w:rsidR="00BE4760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Manejo de interesados</w:t>
                            </w:r>
                          </w:p>
                          <w:p w:rsidR="00A52866" w:rsidRPr="00F9751A" w:rsidRDefault="003E3309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Ingeniería</w:t>
                            </w:r>
                            <w:r w:rsidR="005148CC"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de</w:t>
                            </w:r>
                            <w:r w:rsidR="00A52866"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 xml:space="preserve"> costos</w:t>
                            </w:r>
                          </w:p>
                          <w:p w:rsidR="005148CC" w:rsidRPr="00F9751A" w:rsidRDefault="005148CC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Control de presupuestos</w:t>
                            </w:r>
                          </w:p>
                          <w:p w:rsidR="00BE4760" w:rsidRPr="00F9751A" w:rsidRDefault="005148CC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Contabilidad básica</w:t>
                            </w:r>
                          </w:p>
                          <w:p w:rsidR="00A52866" w:rsidRPr="00A52866" w:rsidRDefault="00A52866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4380" id="_x0000_s1071" type="#_x0000_t202" style="position:absolute;margin-left:147.2pt;margin-top:733.55pt;width:136.7pt;height:1in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" filled="f" stroked="f">
                <v:textbox>
                  <w:txbxContent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Planificación</w:t>
                      </w:r>
                    </w:p>
                    <w:p w:rsidR="00BE4760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Manejo de interesados</w:t>
                      </w:r>
                    </w:p>
                    <w:p w:rsidR="00A52866" w:rsidRPr="00F9751A" w:rsidRDefault="003E3309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Ingeniería</w:t>
                      </w:r>
                      <w:r w:rsidR="005148CC"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de</w:t>
                      </w:r>
                      <w:r w:rsidR="00A52866"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 xml:space="preserve"> costos</w:t>
                      </w:r>
                    </w:p>
                    <w:p w:rsidR="005148CC" w:rsidRPr="00F9751A" w:rsidRDefault="005148CC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Control de presupuestos</w:t>
                      </w:r>
                    </w:p>
                    <w:p w:rsidR="00BE4760" w:rsidRPr="00F9751A" w:rsidRDefault="005148CC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Contabilidad básica</w:t>
                      </w:r>
                    </w:p>
                    <w:p w:rsidR="00A52866" w:rsidRPr="00A52866" w:rsidRDefault="00A52866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0"/>
                          <w:szCs w:val="20"/>
                          <w:lang w:val="es-CO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A24E8B">
        <w:rPr>
          <w:noProof/>
          <w:lang w:val="es-CO" w:eastAsia="es-CO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65A314A" wp14:editId="3D21A96B">
                <wp:simplePos x="0" y="0"/>
                <wp:positionH relativeFrom="margin">
                  <wp:posOffset>3970020</wp:posOffset>
                </wp:positionH>
                <wp:positionV relativeFrom="paragraph">
                  <wp:posOffset>440951</wp:posOffset>
                </wp:positionV>
                <wp:extent cx="1950720" cy="600710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00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Liderazgo.</w:t>
                            </w:r>
                          </w:p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Comunicación efectiva.</w:t>
                            </w:r>
                          </w:p>
                          <w:p w:rsidR="00A52866" w:rsidRPr="00F9751A" w:rsidRDefault="00A52866" w:rsidP="00F9751A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</w:pPr>
                            <w:proofErr w:type="spellStart"/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Proactividad</w:t>
                            </w:r>
                            <w:proofErr w:type="spellEnd"/>
                            <w:r w:rsidRPr="00F9751A">
                              <w:rPr>
                                <w:rFonts w:ascii="Corbel" w:hAnsi="Corbel"/>
                                <w:sz w:val="20"/>
                                <w:szCs w:val="20"/>
                                <w:lang w:val="es-CO"/>
                              </w:rPr>
                              <w:t>.</w:t>
                            </w:r>
                          </w:p>
                          <w:p w:rsidR="005148CC" w:rsidRPr="00910D11" w:rsidRDefault="005148CC" w:rsidP="00BE4760">
                            <w:pPr>
                              <w:spacing w:after="0"/>
                              <w:jc w:val="both"/>
                              <w:rPr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  <w:p w:rsidR="005148CC" w:rsidRDefault="005148CC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  <w:p w:rsidR="005148CC" w:rsidRPr="00A52866" w:rsidRDefault="005148CC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0"/>
                                <w:szCs w:val="20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A314A" id="_x0000_s1072" type="#_x0000_t202" style="position:absolute;margin-left:312.6pt;margin-top:34.7pt;width:153.6pt;height:47.3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" filled="f" stroked="f">
                <v:textbox>
                  <w:txbxContent>
                    <w:p w:rsidR="00BE4760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Liderazgo.</w:t>
                      </w:r>
                    </w:p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Comunicación efectiva.</w:t>
                      </w:r>
                    </w:p>
                    <w:p w:rsidR="00A52866" w:rsidRPr="00F9751A" w:rsidRDefault="00A52866" w:rsidP="00F9751A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</w:pPr>
                      <w:proofErr w:type="spellStart"/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Proactividad</w:t>
                      </w:r>
                      <w:proofErr w:type="spellEnd"/>
                      <w:r w:rsidRPr="00F9751A">
                        <w:rPr>
                          <w:rFonts w:ascii="Corbel" w:hAnsi="Corbel"/>
                          <w:sz w:val="20"/>
                          <w:szCs w:val="20"/>
                          <w:lang w:val="es-CO"/>
                        </w:rPr>
                        <w:t>.</w:t>
                      </w:r>
                    </w:p>
                    <w:p w:rsidR="005148CC" w:rsidRPr="00910D11" w:rsidRDefault="005148CC" w:rsidP="00BE4760">
                      <w:pPr>
                        <w:spacing w:after="0"/>
                        <w:jc w:val="both"/>
                        <w:rPr>
                          <w:color w:val="515151"/>
                          <w:sz w:val="20"/>
                          <w:szCs w:val="20"/>
                          <w:lang w:val="es-CO"/>
                        </w:rPr>
                      </w:pPr>
                    </w:p>
                    <w:p w:rsidR="005148CC" w:rsidRDefault="005148CC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0"/>
                          <w:szCs w:val="20"/>
                          <w:lang w:val="es-CO"/>
                        </w:rPr>
                      </w:pPr>
                    </w:p>
                    <w:p w:rsidR="005148CC" w:rsidRPr="00A52866" w:rsidRDefault="005148CC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0"/>
                          <w:szCs w:val="20"/>
                          <w:lang w:val="es-C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1ED8A82" wp14:editId="20E7786B">
                <wp:simplePos x="0" y="0"/>
                <wp:positionH relativeFrom="column">
                  <wp:posOffset>-276225</wp:posOffset>
                </wp:positionH>
                <wp:positionV relativeFrom="paragraph">
                  <wp:posOffset>247015</wp:posOffset>
                </wp:positionV>
                <wp:extent cx="1736090" cy="195580"/>
                <wp:effectExtent l="0" t="0" r="16510" b="13970"/>
                <wp:wrapNone/>
                <wp:docPr id="23" name="Rectángulo redondead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5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866" w:rsidRPr="005148CC" w:rsidRDefault="00A52866" w:rsidP="005148C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Informáticas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ED8A82" id="Rectángulo redondeado 23" o:spid="_x0000_s1073" style="position:absolute;margin-left:-21.75pt;margin-top:19.45pt;width:136.7pt;height:15.4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" filled="f" strokecolor="#5eccf3 [3205]" strokeweight="1pt">
                <v:stroke joinstyle="miter"/>
                <v:textbox inset="1mm,0,2mm,0">
                  <w:txbxContent>
                    <w:p w:rsidR="00A52866" w:rsidRPr="005148CC" w:rsidRDefault="00A52866" w:rsidP="005148C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Informáticas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B035684" wp14:editId="7A1B0840">
                <wp:simplePos x="0" y="0"/>
                <wp:positionH relativeFrom="column">
                  <wp:posOffset>4058920</wp:posOffset>
                </wp:positionH>
                <wp:positionV relativeFrom="paragraph">
                  <wp:posOffset>247015</wp:posOffset>
                </wp:positionV>
                <wp:extent cx="1736090" cy="195580"/>
                <wp:effectExtent l="0" t="0" r="16510" b="13970"/>
                <wp:wrapNone/>
                <wp:docPr id="26" name="Rectángulo redondead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5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866" w:rsidRPr="005148CC" w:rsidRDefault="00A52866" w:rsidP="005148C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035684" id="Rectángulo redondeado 26" o:spid="_x0000_s1074" style="position:absolute;margin-left:319.6pt;margin-top:19.45pt;width:136.7pt;height:15.4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" filled="f" strokecolor="#5eccf3 [3205]" strokeweight="1pt">
                <v:stroke joinstyle="miter"/>
                <v:textbox inset="1mm,0,2mm,0">
                  <w:txbxContent>
                    <w:p w:rsidR="00A52866" w:rsidRPr="005148CC" w:rsidRDefault="00A52866" w:rsidP="005148C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Personales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A187AA7" wp14:editId="18265F2B">
                <wp:simplePos x="0" y="0"/>
                <wp:positionH relativeFrom="column">
                  <wp:posOffset>1891030</wp:posOffset>
                </wp:positionH>
                <wp:positionV relativeFrom="paragraph">
                  <wp:posOffset>247389</wp:posOffset>
                </wp:positionV>
                <wp:extent cx="1736090" cy="195580"/>
                <wp:effectExtent l="0" t="0" r="16510" b="13970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6090" cy="195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866" w:rsidRPr="005148CC" w:rsidRDefault="00A52866" w:rsidP="005148CC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s-CO"/>
                              </w:rPr>
                              <w:t>Gestión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72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87AA7" id="Rectángulo redondeado 25" o:spid="_x0000_s1075" style="position:absolute;margin-left:148.9pt;margin-top:19.5pt;width:136.7pt;height:15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" filled="f" strokecolor="#5eccf3 [3205]" strokeweight="1pt">
                <v:stroke joinstyle="miter"/>
                <v:textbox inset="1mm,0,2mm,0">
                  <w:txbxContent>
                    <w:p w:rsidR="00A52866" w:rsidRPr="005148CC" w:rsidRDefault="00A52866" w:rsidP="005148CC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i/>
                          <w:color w:val="595959" w:themeColor="text1" w:themeTint="A6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595959" w:themeColor="text1" w:themeTint="A6"/>
                          <w:sz w:val="20"/>
                          <w:szCs w:val="20"/>
                          <w:lang w:val="es-CO"/>
                        </w:rPr>
                        <w:t>Gestión</w:t>
                      </w:r>
                    </w:p>
                  </w:txbxContent>
                </v:textbox>
              </v:roundrect>
            </w:pict>
          </mc:Fallback>
        </mc:AlternateContent>
      </w:r>
      <w:r w:rsidR="00401A88" w:rsidRPr="002D21D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99B86F7" wp14:editId="4E957850">
                <wp:simplePos x="0" y="0"/>
                <wp:positionH relativeFrom="column">
                  <wp:posOffset>171450</wp:posOffset>
                </wp:positionH>
                <wp:positionV relativeFrom="paragraph">
                  <wp:posOffset>7904480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BAFA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258" o:spid="_x0000_s1026" type="#_x0000_t5" style="position:absolute;margin-left:13.5pt;margin-top:622.4pt;width:7.05pt;height:3.55pt;rotation: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" fillcolor="#a98e50" stroked="f" strokeweight="1pt"/>
            </w:pict>
          </mc:Fallback>
        </mc:AlternateContent>
      </w:r>
      <w:r w:rsidR="00401A88" w:rsidRPr="002D21DE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3572F2" wp14:editId="38879E9B">
                <wp:simplePos x="0" y="0"/>
                <wp:positionH relativeFrom="column">
                  <wp:posOffset>169545</wp:posOffset>
                </wp:positionH>
                <wp:positionV relativeFrom="paragraph">
                  <wp:posOffset>8138160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CE0E" id="Triángulo isósceles 260" o:spid="_x0000_s1026" type="#_x0000_t5" style="position:absolute;margin-left:13.35pt;margin-top:640.8pt;width:7.05pt;height:3.55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" fillcolor="#a98e50" stroked="f" strokeweight="1pt"/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DC8157" wp14:editId="375AC910">
                <wp:simplePos x="0" y="0"/>
                <wp:positionH relativeFrom="column">
                  <wp:posOffset>169545</wp:posOffset>
                </wp:positionH>
                <wp:positionV relativeFrom="paragraph">
                  <wp:posOffset>8383905</wp:posOffset>
                </wp:positionV>
                <wp:extent cx="89535" cy="45085"/>
                <wp:effectExtent l="3175" t="0" r="8890" b="8890"/>
                <wp:wrapNone/>
                <wp:docPr id="261" name="Triángulo isóscele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986AE" id="Triángulo isósceles 261" o:spid="_x0000_s1026" type="#_x0000_t5" style="position:absolute;margin-left:13.35pt;margin-top:660.15pt;width:7.05pt;height:3.5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WSMsg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" fillcolor="#a98e50" stroked="f" strokeweight="1pt"/>
            </w:pict>
          </mc:Fallback>
        </mc:AlternateContent>
      </w:r>
      <w:r w:rsidR="00401A88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0E03837" wp14:editId="24D961CF">
                <wp:simplePos x="0" y="0"/>
                <wp:positionH relativeFrom="column">
                  <wp:posOffset>107950</wp:posOffset>
                </wp:positionH>
                <wp:positionV relativeFrom="paragraph">
                  <wp:posOffset>7249795</wp:posOffset>
                </wp:positionV>
                <wp:extent cx="6100445" cy="31242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312420"/>
                          <a:chOff x="0" y="0"/>
                          <a:chExt cx="6100852" cy="312528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n 250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1004" y="6901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C0555D" id="Group 4" o:spid="_x0000_s1026" style="position:absolute;margin-left:8.5pt;margin-top:570.85pt;width:480.35pt;height:24.6pt;z-index:251725824" coordsize="61008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">
                <v:rect id="Rectángulo 246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SqsQA&#10;AADcAAAADwAAAGRycy9kb3ducmV2LnhtbESPQYvCMBSE74L/ITzBm6YWKW41iiwsuujFuhdvz+bZ&#10;FpuX0kTb/fdGWNjjMDPfMKtNb2rxpNZVlhXMphEI4tzqigsFP+evyQKE88gaa8uk4JccbNbDwQpT&#10;bTs+0TPzhQgQdikqKL1vUildXpJBN7UNcfButjXog2wLqVvsAtzUMo6iRBqsOCyU2NBnSfk9exgF&#10;9e5jfpgl7trFx8MRH7tL4qJvpcajfrsE4an3/+G/9l4riOcJvM+EIy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sEqrEAAAA3AAAAA8AAAAAAAAAAAAAAAAAmAIAAGRycy9k&#10;b3ducmV2LnhtbFBLBQYAAAAABAAEAPUAAACJAwAAAAA=&#10;" fillcolor="#a98e50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48" o:spid="_x0000_s1028" type="#_x0000_t75" style="position:absolute;top:172;width:2952;height:2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cPsC/AAAA3AAAAA8AAABkcnMvZG93bnJldi54bWxET8uKwjAU3Q/4D+EK7sZUHXxU0yKCoEud&#10;wfW1ubbF5iY00da/N4sBl4fz3uS9acSTWl9bVjAZJyCIC6trLhX8/e6/lyB8QNbYWCYFL/KQZ4Ov&#10;Dabadnyi5zmUIoawT1FBFYJLpfRFRQb92DriyN1sazBE2JZSt9jFcNPIaZLMpcGaY0OFjnYVFffz&#10;wyiYr66XcrFfuoWTznfH23EmC6fUaNhv1yAC9eEj/ncftILpT1wbz8QjILM3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2HD7AvwAAANwAAAAPAAAAAAAAAAAAAAAAAJ8CAABk&#10;cnMvZG93bnJldi54bWxQSwUGAAAAAAQABAD3AAAAiwMAAAAA&#10;">
                  <v:imagedata r:id="rId13" o:title=""/>
                  <v:path arrowok="t"/>
                </v:shape>
                <v:shape id="Imagen 249" o:spid="_x0000_s1029" type="#_x0000_t75" style="position:absolute;left:58055;width:2953;height:29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m1vDAAAA3AAAAA8AAABkcnMvZG93bnJldi54bWxEj81qwzAQhO+FvIPYQG+NHDfEjmslhECg&#10;OTYtPW+t9Q+1VsJSbPfto0Khx2FmvmHKw2x6MdLgO8sK1qsEBHFldceNgo/381MOwgdkjb1lUvBD&#10;Hg77xUOJhbYTv9F4DY2IEPYFKmhDcIWUvmrJoF9ZRxy92g4GQ5RDI/WAU4SbXqZJspUGO44LLTo6&#10;tVR9X29GwXb39dlk59xlTjo/XerLs6ycUo/L+fgCItAc/sN/7VetIN3s4PdMPAJyf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VCbW8MAAADcAAAADwAAAAAAAAAAAAAAAACf&#10;AgAAZHJzL2Rvd25yZXYueG1sUEsFBgAAAAAEAAQA9wAAAI8DAAAAAA==&#10;">
                  <v:imagedata r:id="rId13" o:title=""/>
                  <v:path arrowok="t"/>
                </v:shape>
                <v:shape id="Imagen 250" o:spid="_x0000_s1030" type="#_x0000_t75" style="position:absolute;left:30710;top:690;width:1809;height:18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yU1fCAAAA3AAAAA8AAABkcnMvZG93bnJldi54bWxET02LwjAQvQv+hzCCN00trkrXKFIVZA+C&#10;dQ+7t6EZ22IzKU3Urr/eHBY8Pt73ct2ZWtypdZVlBZNxBII4t7riQsH3eT9agHAeWWNtmRT8kYP1&#10;qt9bYqLtg090z3whQgi7BBWU3jeJlC4vyaAb24Y4cBfbGvQBtoXULT5CuKllHEUzabDi0FBiQ2lJ&#10;+TW7GQXNbJH/fh2OVD3n2/05vVja/UyVGg66zScIT51/i//dB60g/gjzw5lwBOTq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MlNXwgAAANwAAAAPAAAAAAAAAAAAAAAAAJ8C&#10;AABkcnMvZG93bnJldi54bWxQSwUGAAAAAAQABAD3AAAAjgMAAAAA&#10;">
                  <v:imagedata r:id="rId14" o:title=""/>
                  <v:path arrowok="t"/>
                </v:shape>
              </v:group>
            </w:pict>
          </mc:Fallback>
        </mc:AlternateContent>
      </w:r>
      <w:r w:rsidR="00401A88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71FE4CA" wp14:editId="6D98C523">
                <wp:simplePos x="0" y="0"/>
                <wp:positionH relativeFrom="column">
                  <wp:posOffset>15240</wp:posOffset>
                </wp:positionH>
                <wp:positionV relativeFrom="paragraph">
                  <wp:posOffset>6005830</wp:posOffset>
                </wp:positionV>
                <wp:extent cx="6100445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445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C15FA1" id="Group 3" o:spid="_x0000_s1026" style="position:absolute;margin-left:1.2pt;margin-top:472.9pt;width:480.35pt;height:24.6pt;z-index:25168793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XDrzOIcEAADXDwAADgAAAAAAAAAAAAAAAAA6AgAAZHJzL2Uyb0RvYy54&#10;bWxQSwECLQAUAAYACAAAACEALmzwAMUAAAClAQAAGQAAAAAAAAAAAAAAAADtBgAAZHJzL19yZWxz&#10;L2Uyb0RvYy54bWwucmVsc1BLAQItABQABgAIAAAAIQCVN+134AAAAAkBAAAPAAAAAAAAAAAAAAAA&#10;AOk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211" o:spid="_x0000_s1027" style="position:absolute;left:3105;width:54781;height:31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cHwsQA&#10;AADcAAAADwAAAGRycy9kb3ducmV2LnhtbESPT4vCMBTE7wt+h/AEb2vaHmSpRlFR8CTY9c/12Tzb&#10;YvNSm6jVT79ZWNjjMDO/YSazztTiQa2rLCuIhxEI4tzqigsF++/15xcI55E11pZJwYsczKa9jwmm&#10;2j55R4/MFyJA2KWooPS+SaV0eUkG3dA2xMG72NagD7ItpG7xGeCmlkkUjaTBisNCiQ0tS8qv2d0o&#10;WOxvyfa4jt7nXbY4rOQJr/Z8U2rQ7+ZjEJ46/x/+a2+0giSO4fdMOAJy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3B8LEAAAA3AAAAA8AAAAAAAAAAAAAAAAAmAIAAGRycy9k&#10;b3ducmV2LnhtbFBLBQYAAAAABAAEAPUAAACJAwAAAAA=&#10;" fillcolor="#6179aa" stroked="f" strokeweight="1pt"/>
                <v:shape id="Imagen 229" o:spid="_x0000_s1028" type="#_x0000_t75" style="position:absolute;width:2952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rFkfFAAAA3AAAAA8AAABkcnMvZG93bnJldi54bWxEj0FrwkAUhO+F/oflFbzVTaNIm7qKChYP&#10;Xhob6PGRfc2GZt+G3dWk/94VhB6HmfmGWa5H24kL+dA6VvAyzUAQ10633Cj4Ou2fX0GEiKyxc0wK&#10;/ijAevX4sMRCu4E/6VLGRiQIhwIVmBj7QspQG7IYpq4nTt6P8xZjkr6R2uOQ4LaTeZYtpMWW04LB&#10;nnaG6t/ybBXMK/xohnwht9+bauaP533Wm0qpydO4eQcRaYz/4Xv7oBXk+RvczqQjIF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6xZHxQAAANwAAAAPAAAAAAAAAAAAAAAA&#10;AJ8CAABkcnMvZG93bnJldi54bWxQSwUGAAAAAAQABAD3AAAAkQMAAAAA&#10;">
                  <v:imagedata r:id="rId17" o:title=""/>
                  <v:path arrowok="t"/>
                </v:shape>
                <v:shape id="Imagen 230" o:spid="_x0000_s1029" type="#_x0000_t75" style="position:absolute;left:58055;width:2953;height:3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IKQfBAAAA3AAAAA8AAABkcnMvZG93bnJldi54bWxET89rwjAUvg/8H8ITvM3UOkSqUVRQPOwy&#10;t4LHR/Nsis1LSaKt//1yGOz48f1ebwfbiif50DhWMJtmIIgrpxuuFfx8H9+XIEJE1tg6JgUvCrDd&#10;jN7WWGjX8xc9L7EWKYRDgQpMjF0hZagMWQxT1xEn7ua8xZigr6X22Kdw28o8yxbSYsOpwWBHB0PV&#10;/fKwCj5KPNV9vpD7666c+8/HMetMqdRkPOxWICIN8V/85z5rBfk8zU9n0hGQm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AIKQfBAAAA3AAAAA8AAAAAAAAAAAAAAAAAnwIA&#10;AGRycy9kb3ducmV2LnhtbFBLBQYAAAAABAAEAPcAAACNAwAAAAA=&#10;">
                  <v:imagedata r:id="rId17" o:title=""/>
                  <v:path arrowok="t"/>
                </v:shape>
                <v:shape id="Imagen 231" o:spid="_x0000_s1030" type="#_x0000_t75" style="position:absolute;left:39681;top:517;width:1810;height:1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5QHbDAAAA3AAAAA8AAABkcnMvZG93bnJldi54bWxEj82LwjAUxO/C/g/hLXjT1A9WqUYpLoJ4&#10;8+Pg8dk822rzUpKs1v/eCMIeh5n5DTNftqYWd3K+sqxg0E9AEOdWV1woOB7WvSkIH5A11pZJwZM8&#10;LBdfnTmm2j54R/d9KESEsE9RQRlCk0rp85IM+r5tiKN3sc5giNIVUjt8RLip5TBJfqTBiuNCiQ2t&#10;Sspv+z+j4MLZarzNs3o6Mdno11zPp93aKdX9brMZiEBt+A9/2hutYDgawPtMPAJy8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XlAdsMAAADcAAAADwAAAAAAAAAAAAAAAACf&#10;AgAAZHJzL2Rvd25yZXYueG1sUEsFBgAAAAAEAAQA9wAAAI8DAAAAAA==&#10;">
                  <v:imagedata r:id="rId18" o:title=""/>
                  <v:path arrowok="t"/>
                </v:shape>
              </v:group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FD7B6E2" wp14:editId="018FD558">
                <wp:simplePos x="0" y="0"/>
                <wp:positionH relativeFrom="column">
                  <wp:posOffset>4370705</wp:posOffset>
                </wp:positionH>
                <wp:positionV relativeFrom="paragraph">
                  <wp:posOffset>6852285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6433" id="Triángulo isósceles 272" o:spid="_x0000_s1026" type="#_x0000_t5" style="position:absolute;margin-left:344.15pt;margin-top:539.55pt;width:7.05pt;height:3.55pt;rotation:9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" fillcolor="#6179aa" stroked="f" strokeweight="1pt"/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F85143" wp14:editId="225224F9">
                <wp:simplePos x="0" y="0"/>
                <wp:positionH relativeFrom="column">
                  <wp:posOffset>4373880</wp:posOffset>
                </wp:positionH>
                <wp:positionV relativeFrom="paragraph">
                  <wp:posOffset>6655435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FCF48" id="Triángulo isósceles 271" o:spid="_x0000_s1026" type="#_x0000_t5" style="position:absolute;margin-left:344.4pt;margin-top:524.05pt;width:7.05pt;height:3.55pt;rotation:9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" fillcolor="#6179aa" stroked="f" strokeweight="1pt"/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4613B2F" wp14:editId="612842A4">
                <wp:simplePos x="0" y="0"/>
                <wp:positionH relativeFrom="column">
                  <wp:posOffset>4373245</wp:posOffset>
                </wp:positionH>
                <wp:positionV relativeFrom="paragraph">
                  <wp:posOffset>6456680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709B" id="Triángulo isósceles 270" o:spid="_x0000_s1026" type="#_x0000_t5" style="position:absolute;margin-left:344.35pt;margin-top:508.4pt;width:7.05pt;height:3.55pt;rotation:9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" fillcolor="#6179aa" stroked="f" strokeweight="1pt"/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917786" wp14:editId="47A349BD">
                <wp:simplePos x="0" y="0"/>
                <wp:positionH relativeFrom="column">
                  <wp:posOffset>2143760</wp:posOffset>
                </wp:positionH>
                <wp:positionV relativeFrom="paragraph">
                  <wp:posOffset>6850380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7E6A9" id="Triángulo isósceles 269" o:spid="_x0000_s1026" type="#_x0000_t5" style="position:absolute;margin-left:168.8pt;margin-top:539.4pt;width:7.05pt;height:3.55pt;rotation: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" fillcolor="#6179aa" stroked="f" strokeweight="1pt"/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E50AD60" wp14:editId="58183449">
                <wp:simplePos x="0" y="0"/>
                <wp:positionH relativeFrom="column">
                  <wp:posOffset>2146935</wp:posOffset>
                </wp:positionH>
                <wp:positionV relativeFrom="paragraph">
                  <wp:posOffset>6653530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07F9D" id="Triángulo isósceles 268" o:spid="_x0000_s1026" type="#_x0000_t5" style="position:absolute;margin-left:169.05pt;margin-top:523.9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" fillcolor="#6179aa" stroked="f" strokeweight="1pt"/>
            </w:pict>
          </mc:Fallback>
        </mc:AlternateContent>
      </w:r>
      <w:r w:rsidR="00401A88" w:rsidRPr="00193CE6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39AAA63" wp14:editId="4F8777F3">
                <wp:simplePos x="0" y="0"/>
                <wp:positionH relativeFrom="column">
                  <wp:posOffset>2146300</wp:posOffset>
                </wp:positionH>
                <wp:positionV relativeFrom="paragraph">
                  <wp:posOffset>6454775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3FAE9" id="Triángulo isósceles 267" o:spid="_x0000_s1026" type="#_x0000_t5" style="position:absolute;margin-left:169pt;margin-top:508.25pt;width:7.05pt;height:3.55pt;rotation:9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" fillcolor="#6179aa" stroked="f" strokeweight="1pt"/>
            </w:pict>
          </mc:Fallback>
        </mc:AlternateContent>
      </w:r>
      <w:r w:rsidR="00401A88" w:rsidRPr="00A24E8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1172E8" wp14:editId="0771E8A7">
                <wp:simplePos x="0" y="0"/>
                <wp:positionH relativeFrom="column">
                  <wp:posOffset>73025</wp:posOffset>
                </wp:positionH>
                <wp:positionV relativeFrom="paragraph">
                  <wp:posOffset>6869430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DE749" id="Triángulo isósceles 266" o:spid="_x0000_s1026" type="#_x0000_t5" style="position:absolute;margin-left:5.75pt;margin-top:540.9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" fillcolor="#6179aa" stroked="f" strokeweight="1pt"/>
            </w:pict>
          </mc:Fallback>
        </mc:AlternateContent>
      </w:r>
      <w:r w:rsidR="00401A88" w:rsidRPr="00A24E8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F71540" wp14:editId="1CF71623">
                <wp:simplePos x="0" y="0"/>
                <wp:positionH relativeFrom="column">
                  <wp:posOffset>76200</wp:posOffset>
                </wp:positionH>
                <wp:positionV relativeFrom="paragraph">
                  <wp:posOffset>6672580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9D29" id="Triángulo isósceles 265" o:spid="_x0000_s1026" type="#_x0000_t5" style="position:absolute;margin-left:6pt;margin-top:525.4pt;width:7.05pt;height:3.55pt;rotation:9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" fillcolor="#6179aa" stroked="f" strokeweight="1pt"/>
            </w:pict>
          </mc:Fallback>
        </mc:AlternateContent>
      </w:r>
      <w:r w:rsidR="00401A88" w:rsidRPr="00A24E8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E19070B" wp14:editId="31301208">
                <wp:simplePos x="0" y="0"/>
                <wp:positionH relativeFrom="column">
                  <wp:posOffset>75565</wp:posOffset>
                </wp:positionH>
                <wp:positionV relativeFrom="paragraph">
                  <wp:posOffset>6473825</wp:posOffset>
                </wp:positionV>
                <wp:extent cx="89535" cy="45085"/>
                <wp:effectExtent l="3175" t="0" r="8890" b="8890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37C5" id="Triángulo isósceles 264" o:spid="_x0000_s1026" type="#_x0000_t5" style="position:absolute;margin-left:5.95pt;margin-top:509.75pt;width:7.05pt;height:3.55pt;rotation:90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sE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c8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" fillcolor="#6179aa" stroked="f" strokeweight="1pt"/>
            </w:pict>
          </mc:Fallback>
        </mc:AlternateContent>
      </w:r>
    </w:p>
    <w:sectPr w:rsidR="006A1130" w:rsidSect="00D3375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131" w:rsidRDefault="00292131" w:rsidP="00A01AB1">
      <w:pPr>
        <w:spacing w:after="0" w:line="240" w:lineRule="auto"/>
      </w:pPr>
      <w:r>
        <w:separator/>
      </w:r>
    </w:p>
  </w:endnote>
  <w:endnote w:type="continuationSeparator" w:id="0">
    <w:p w:rsidR="00292131" w:rsidRDefault="00292131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131" w:rsidRDefault="00292131" w:rsidP="00A01AB1">
      <w:pPr>
        <w:spacing w:after="0" w:line="240" w:lineRule="auto"/>
      </w:pPr>
      <w:r>
        <w:separator/>
      </w:r>
    </w:p>
  </w:footnote>
  <w:footnote w:type="continuationSeparator" w:id="0">
    <w:p w:rsidR="00292131" w:rsidRDefault="00292131" w:rsidP="00A0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55F" w:rsidRDefault="00C555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C6D94"/>
    <w:multiLevelType w:val="hybridMultilevel"/>
    <w:tmpl w:val="3D9A9640"/>
    <w:lvl w:ilvl="0" w:tplc="E3B2A368">
      <w:start w:val="1"/>
      <w:numFmt w:val="bullet"/>
      <w:lvlText w:val="▶"/>
      <w:lvlJc w:val="left"/>
      <w:pPr>
        <w:ind w:left="360" w:hanging="360"/>
      </w:pPr>
      <w:rPr>
        <w:rFonts w:ascii="Yu Gothic" w:eastAsia="Yu Gothic" w:hAnsi="Yu Gothic" w:hint="eastAsia"/>
        <w:color w:val="568D11" w:themeColor="accent3" w:themeShade="80"/>
        <w:sz w:val="1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D6FB3"/>
    <w:multiLevelType w:val="hybridMultilevel"/>
    <w:tmpl w:val="E08013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68D11" w:themeColor="accent3" w:themeShade="80"/>
        <w:sz w:val="1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E616E6"/>
    <w:multiLevelType w:val="hybridMultilevel"/>
    <w:tmpl w:val="7898FC68"/>
    <w:lvl w:ilvl="0" w:tplc="E3B2A368">
      <w:start w:val="1"/>
      <w:numFmt w:val="bullet"/>
      <w:lvlText w:val="▶"/>
      <w:lvlJc w:val="left"/>
      <w:pPr>
        <w:ind w:left="720" w:hanging="360"/>
      </w:pPr>
      <w:rPr>
        <w:rFonts w:ascii="Yu Gothic" w:eastAsia="Yu Gothic" w:hAnsi="Yu Gothic" w:hint="eastAsia"/>
        <w:color w:val="568D11" w:themeColor="accent3" w:themeShade="80"/>
        <w:sz w:val="1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5196B"/>
    <w:multiLevelType w:val="hybridMultilevel"/>
    <w:tmpl w:val="AC8C071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E67C8" w:themeColor="accent1"/>
        <w:sz w:val="1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872835"/>
    <w:multiLevelType w:val="hybridMultilevel"/>
    <w:tmpl w:val="8654C216"/>
    <w:lvl w:ilvl="0" w:tplc="E8B887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D78CA" w:themeColor="background2" w:themeShade="80"/>
        <w:sz w:val="1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5D3B7D"/>
    <w:multiLevelType w:val="hybridMultilevel"/>
    <w:tmpl w:val="B2EA29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066259"/>
    <w:multiLevelType w:val="hybridMultilevel"/>
    <w:tmpl w:val="94CCDA20"/>
    <w:lvl w:ilvl="0" w:tplc="984AFF26">
      <w:start w:val="1"/>
      <w:numFmt w:val="bullet"/>
      <w:lvlText w:val="▶"/>
      <w:lvlJc w:val="left"/>
      <w:pPr>
        <w:ind w:left="720" w:hanging="360"/>
      </w:pPr>
      <w:rPr>
        <w:rFonts w:ascii="Yu Gothic" w:eastAsia="Yu Gothic" w:hAnsi="Yu Gothic" w:hint="eastAsia"/>
        <w:color w:val="568D11" w:themeColor="accent3" w:themeShade="8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A36CF2"/>
    <w:multiLevelType w:val="hybridMultilevel"/>
    <w:tmpl w:val="A10A8F6E"/>
    <w:lvl w:ilvl="0" w:tplc="B3344538">
      <w:start w:val="1"/>
      <w:numFmt w:val="bullet"/>
      <w:lvlText w:val="▶"/>
      <w:lvlJc w:val="left"/>
      <w:pPr>
        <w:ind w:left="360" w:hanging="360"/>
      </w:pPr>
      <w:rPr>
        <w:rFonts w:ascii="Yu Gothic" w:eastAsia="Yu Gothic" w:hAnsi="Yu Gothic" w:hint="eastAsia"/>
        <w:color w:val="4E67C8" w:themeColor="accent1"/>
        <w:sz w:val="1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2F765F"/>
    <w:multiLevelType w:val="hybridMultilevel"/>
    <w:tmpl w:val="E8B89B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9E92611"/>
    <w:multiLevelType w:val="hybridMultilevel"/>
    <w:tmpl w:val="4468DEDE"/>
    <w:lvl w:ilvl="0" w:tplc="1FF448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68D11" w:themeColor="accent3" w:themeShade="80"/>
        <w:sz w:val="18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pt-BR" w:vendorID="64" w:dllVersion="131078" w:nlCheck="1" w:checkStyle="0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9C"/>
    <w:rsid w:val="00002285"/>
    <w:rsid w:val="00043E68"/>
    <w:rsid w:val="00055585"/>
    <w:rsid w:val="000D2471"/>
    <w:rsid w:val="000F6814"/>
    <w:rsid w:val="00141993"/>
    <w:rsid w:val="00193CE6"/>
    <w:rsid w:val="001B5912"/>
    <w:rsid w:val="001E4ECB"/>
    <w:rsid w:val="002046B5"/>
    <w:rsid w:val="00215398"/>
    <w:rsid w:val="0027038D"/>
    <w:rsid w:val="002803EC"/>
    <w:rsid w:val="002808A2"/>
    <w:rsid w:val="00292131"/>
    <w:rsid w:val="002D21DE"/>
    <w:rsid w:val="00337738"/>
    <w:rsid w:val="0035009D"/>
    <w:rsid w:val="00366B75"/>
    <w:rsid w:val="003810F0"/>
    <w:rsid w:val="00385E52"/>
    <w:rsid w:val="003A1DA0"/>
    <w:rsid w:val="003D4523"/>
    <w:rsid w:val="003E2EB4"/>
    <w:rsid w:val="003E3309"/>
    <w:rsid w:val="00401A88"/>
    <w:rsid w:val="00407E6C"/>
    <w:rsid w:val="0043028E"/>
    <w:rsid w:val="00443B9F"/>
    <w:rsid w:val="00447C42"/>
    <w:rsid w:val="004635FB"/>
    <w:rsid w:val="004A17D5"/>
    <w:rsid w:val="004D29B3"/>
    <w:rsid w:val="004D564D"/>
    <w:rsid w:val="005148CC"/>
    <w:rsid w:val="00515C71"/>
    <w:rsid w:val="00534B33"/>
    <w:rsid w:val="00550F10"/>
    <w:rsid w:val="00560D1F"/>
    <w:rsid w:val="00570569"/>
    <w:rsid w:val="005A3C52"/>
    <w:rsid w:val="005F39CD"/>
    <w:rsid w:val="006220C2"/>
    <w:rsid w:val="0063761F"/>
    <w:rsid w:val="00667AAB"/>
    <w:rsid w:val="006A1130"/>
    <w:rsid w:val="006C6590"/>
    <w:rsid w:val="006C74E7"/>
    <w:rsid w:val="006F118F"/>
    <w:rsid w:val="006F7FF6"/>
    <w:rsid w:val="00732C10"/>
    <w:rsid w:val="00752B6B"/>
    <w:rsid w:val="007B384B"/>
    <w:rsid w:val="007C43F4"/>
    <w:rsid w:val="007E5532"/>
    <w:rsid w:val="00845EF5"/>
    <w:rsid w:val="00852FB9"/>
    <w:rsid w:val="00853A66"/>
    <w:rsid w:val="00886A8E"/>
    <w:rsid w:val="008A0886"/>
    <w:rsid w:val="008B650E"/>
    <w:rsid w:val="008D0E66"/>
    <w:rsid w:val="008E390B"/>
    <w:rsid w:val="0090020C"/>
    <w:rsid w:val="00910D11"/>
    <w:rsid w:val="00957B86"/>
    <w:rsid w:val="00960863"/>
    <w:rsid w:val="00972651"/>
    <w:rsid w:val="009D0702"/>
    <w:rsid w:val="009D3B1A"/>
    <w:rsid w:val="009E0C7D"/>
    <w:rsid w:val="009E6692"/>
    <w:rsid w:val="009F1953"/>
    <w:rsid w:val="00A01AB1"/>
    <w:rsid w:val="00A24E8B"/>
    <w:rsid w:val="00A2719C"/>
    <w:rsid w:val="00A4420F"/>
    <w:rsid w:val="00A474E2"/>
    <w:rsid w:val="00A52866"/>
    <w:rsid w:val="00A637D8"/>
    <w:rsid w:val="00A91A4A"/>
    <w:rsid w:val="00AB1ACD"/>
    <w:rsid w:val="00AC54DD"/>
    <w:rsid w:val="00AF704D"/>
    <w:rsid w:val="00B02248"/>
    <w:rsid w:val="00B14BD5"/>
    <w:rsid w:val="00B304A1"/>
    <w:rsid w:val="00B31235"/>
    <w:rsid w:val="00B358C2"/>
    <w:rsid w:val="00B509DA"/>
    <w:rsid w:val="00B81095"/>
    <w:rsid w:val="00B86586"/>
    <w:rsid w:val="00BA12BC"/>
    <w:rsid w:val="00BB08EF"/>
    <w:rsid w:val="00BE4760"/>
    <w:rsid w:val="00C01070"/>
    <w:rsid w:val="00C01E2F"/>
    <w:rsid w:val="00C37AAD"/>
    <w:rsid w:val="00C54257"/>
    <w:rsid w:val="00C5555F"/>
    <w:rsid w:val="00C72C8B"/>
    <w:rsid w:val="00CA65B1"/>
    <w:rsid w:val="00CF3821"/>
    <w:rsid w:val="00D065CD"/>
    <w:rsid w:val="00D14807"/>
    <w:rsid w:val="00D2492A"/>
    <w:rsid w:val="00D3375A"/>
    <w:rsid w:val="00D35AA5"/>
    <w:rsid w:val="00D6508A"/>
    <w:rsid w:val="00D802C0"/>
    <w:rsid w:val="00DF15F7"/>
    <w:rsid w:val="00DF364B"/>
    <w:rsid w:val="00E06111"/>
    <w:rsid w:val="00E26E85"/>
    <w:rsid w:val="00E70370"/>
    <w:rsid w:val="00E70A59"/>
    <w:rsid w:val="00E8166E"/>
    <w:rsid w:val="00E90504"/>
    <w:rsid w:val="00E92EBC"/>
    <w:rsid w:val="00EA3B3C"/>
    <w:rsid w:val="00EC674D"/>
    <w:rsid w:val="00F9751A"/>
    <w:rsid w:val="00FA42B5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paragraph" w:styleId="Prrafodelista">
    <w:name w:val="List Paragraph"/>
    <w:basedOn w:val="Normal"/>
    <w:uiPriority w:val="34"/>
    <w:qFormat/>
    <w:rsid w:val="00A2719C"/>
    <w:pPr>
      <w:ind w:left="720"/>
      <w:contextualSpacing/>
    </w:pPr>
  </w:style>
  <w:style w:type="paragraph" w:customStyle="1" w:styleId="Textodelcurrculumvtae">
    <w:name w:val="Texto del currículum vítae"/>
    <w:basedOn w:val="Normal"/>
    <w:qFormat/>
    <w:rsid w:val="0027038D"/>
    <w:pPr>
      <w:spacing w:before="40" w:after="40" w:line="288" w:lineRule="auto"/>
      <w:ind w:right="1440"/>
    </w:pPr>
    <w:rPr>
      <w:color w:val="595959" w:themeColor="text1" w:themeTint="A6"/>
      <w:kern w:val="20"/>
      <w:sz w:val="20"/>
      <w:szCs w:val="20"/>
      <w:lang w:val="es-ES"/>
    </w:rPr>
  </w:style>
  <w:style w:type="paragraph" w:customStyle="1" w:styleId="Informacindecontacto">
    <w:name w:val="Información de contacto"/>
    <w:basedOn w:val="Normal"/>
    <w:uiPriority w:val="2"/>
    <w:qFormat/>
    <w:rsid w:val="0027038D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20"/>
      <w:lang w:val="es-ES"/>
    </w:rPr>
  </w:style>
  <w:style w:type="paragraph" w:customStyle="1" w:styleId="ECVRightColumn">
    <w:name w:val="_ECV_RightColumn"/>
    <w:basedOn w:val="Normal"/>
    <w:rsid w:val="00385E52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LanguageHeading">
    <w:name w:val="_ECV_LanguageHeading"/>
    <w:basedOn w:val="ECVRightColumn"/>
    <w:rsid w:val="00385E52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85E52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Normal"/>
    <w:rsid w:val="00385E52"/>
    <w:pPr>
      <w:widowControl w:val="0"/>
      <w:suppressLineNumbers/>
      <w:suppressAutoHyphens/>
      <w:autoSpaceDE w:val="0"/>
      <w:spacing w:before="28" w:after="0" w:line="100" w:lineRule="atLeast"/>
      <w:jc w:val="center"/>
      <w:textAlignment w:val="center"/>
    </w:pPr>
    <w:rPr>
      <w:rFonts w:ascii="Arial" w:eastAsia="SimSun" w:hAnsi="Arial" w:cs="Mangal"/>
      <w:caps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anguageCertificate">
    <w:name w:val="_ECV_LanguageCertificate"/>
    <w:basedOn w:val="ECVRightColumn"/>
    <w:rsid w:val="00385E52"/>
    <w:pPr>
      <w:spacing w:before="0" w:line="100" w:lineRule="atLeast"/>
      <w:ind w:right="283"/>
      <w:jc w:val="center"/>
    </w:pPr>
    <w:rPr>
      <w:color w:val="3F3A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customXml/itemProps3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</Template>
  <TotalTime>0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2016-10-07T01:07:00Z</dcterms:created>
  <dcterms:modified xsi:type="dcterms:W3CDTF">2016-11-29T17:28:00Z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